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BAE3" w14:textId="77777777" w:rsidR="00E723A3" w:rsidRPr="009A161D" w:rsidRDefault="005D6331" w:rsidP="00031C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161D">
        <w:rPr>
          <w:rFonts w:asciiTheme="minorHAnsi" w:hAnsiTheme="minorHAnsi" w:cstheme="minorHAnsi"/>
          <w:b/>
          <w:sz w:val="32"/>
          <w:szCs w:val="32"/>
        </w:rPr>
        <w:t>Deborah Wetherelt</w:t>
      </w:r>
    </w:p>
    <w:p w14:paraId="54656F67" w14:textId="77777777" w:rsidR="00E723A3" w:rsidRPr="009A161D" w:rsidRDefault="005D6331" w:rsidP="00031C68">
      <w:pPr>
        <w:jc w:val="center"/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Idaho SANE/SART Coordinator</w:t>
      </w:r>
    </w:p>
    <w:p w14:paraId="526FB38F" w14:textId="77777777" w:rsidR="00E723A3" w:rsidRPr="009A161D" w:rsidRDefault="005D6331" w:rsidP="00031C68">
      <w:pPr>
        <w:jc w:val="center"/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700 S. Stratford Drive, Meridian, ID  83642</w:t>
      </w:r>
    </w:p>
    <w:p w14:paraId="2248596E" w14:textId="77777777" w:rsidR="00031C68" w:rsidRPr="009A161D" w:rsidRDefault="005D6331" w:rsidP="005D63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(208) 884-7286</w:t>
      </w:r>
    </w:p>
    <w:p w14:paraId="4C9B9AB1" w14:textId="77777777" w:rsidR="005D6331" w:rsidRPr="009A161D" w:rsidRDefault="00E723A3" w:rsidP="00E723A3">
      <w:pPr>
        <w:rPr>
          <w:rFonts w:asciiTheme="minorHAnsi" w:hAnsiTheme="minorHAnsi" w:cstheme="minorHAnsi"/>
          <w:b/>
          <w:sz w:val="24"/>
          <w:szCs w:val="24"/>
        </w:rPr>
      </w:pPr>
      <w:r w:rsidRPr="009A161D">
        <w:rPr>
          <w:rFonts w:asciiTheme="minorHAnsi" w:hAnsiTheme="minorHAnsi" w:cstheme="minorHAnsi"/>
          <w:b/>
          <w:sz w:val="24"/>
          <w:szCs w:val="24"/>
        </w:rPr>
        <w:t>Education:</w:t>
      </w:r>
      <w:r w:rsidR="005D6331" w:rsidRPr="009A161D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88A47F4" w14:textId="0588CD8C" w:rsidR="00E723A3" w:rsidRDefault="005D6331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 xml:space="preserve">1977 </w:t>
      </w:r>
      <w:r w:rsidR="009032C5" w:rsidRPr="009A161D">
        <w:rPr>
          <w:rFonts w:asciiTheme="minorHAnsi" w:hAnsiTheme="minorHAnsi" w:cstheme="minorHAnsi"/>
          <w:sz w:val="24"/>
          <w:szCs w:val="24"/>
        </w:rPr>
        <w:tab/>
      </w:r>
      <w:r w:rsidR="009032C5" w:rsidRPr="009A161D">
        <w:rPr>
          <w:rFonts w:asciiTheme="minorHAnsi" w:hAnsiTheme="minorHAnsi" w:cstheme="minorHAnsi"/>
          <w:sz w:val="24"/>
          <w:szCs w:val="24"/>
        </w:rPr>
        <w:tab/>
      </w:r>
      <w:r w:rsidR="009032C5" w:rsidRPr="009A161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A161D">
        <w:rPr>
          <w:rFonts w:asciiTheme="minorHAnsi" w:hAnsiTheme="minorHAnsi" w:cstheme="minorHAnsi"/>
          <w:sz w:val="24"/>
          <w:szCs w:val="24"/>
        </w:rPr>
        <w:t>Associate’s Degree in Nursing</w:t>
      </w:r>
      <w:proofErr w:type="gramEnd"/>
    </w:p>
    <w:p w14:paraId="6C422310" w14:textId="40480749" w:rsidR="00260023" w:rsidRDefault="00260023" w:rsidP="00E723A3">
      <w:pPr>
        <w:rPr>
          <w:rFonts w:asciiTheme="minorHAnsi" w:hAnsiTheme="minorHAnsi" w:cstheme="minorHAnsi"/>
          <w:sz w:val="24"/>
          <w:szCs w:val="24"/>
        </w:rPr>
      </w:pPr>
    </w:p>
    <w:p w14:paraId="264C59B5" w14:textId="7F79611A" w:rsidR="00260023" w:rsidRDefault="00260023" w:rsidP="00E723A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License:</w:t>
      </w:r>
    </w:p>
    <w:p w14:paraId="6E8F2AD0" w14:textId="0777D7FA" w:rsidR="00260023" w:rsidRPr="00260023" w:rsidRDefault="00260023" w:rsidP="00260023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Idaho RN #29290 – in good standing</w:t>
      </w:r>
    </w:p>
    <w:p w14:paraId="3BF71257" w14:textId="77777777" w:rsidR="005D6331" w:rsidRPr="009A161D" w:rsidRDefault="005D6331" w:rsidP="00E723A3">
      <w:pPr>
        <w:rPr>
          <w:rFonts w:asciiTheme="minorHAnsi" w:hAnsiTheme="minorHAnsi" w:cstheme="minorHAnsi"/>
          <w:sz w:val="24"/>
          <w:szCs w:val="24"/>
        </w:rPr>
      </w:pPr>
    </w:p>
    <w:p w14:paraId="10875E03" w14:textId="77777777" w:rsidR="00860B74" w:rsidRPr="009A161D" w:rsidRDefault="00E723A3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b/>
          <w:sz w:val="24"/>
          <w:szCs w:val="24"/>
        </w:rPr>
        <w:t xml:space="preserve">Experience: </w:t>
      </w:r>
      <w:r w:rsidR="00860B74" w:rsidRPr="009A161D">
        <w:rPr>
          <w:rFonts w:asciiTheme="minorHAnsi" w:hAnsiTheme="minorHAnsi" w:cstheme="minorHAnsi"/>
          <w:sz w:val="24"/>
          <w:szCs w:val="24"/>
        </w:rPr>
        <w:tab/>
      </w:r>
    </w:p>
    <w:p w14:paraId="342E5ABA" w14:textId="77777777" w:rsidR="00860B74" w:rsidRPr="009A161D" w:rsidRDefault="00860B74" w:rsidP="00E723A3">
      <w:pPr>
        <w:rPr>
          <w:rFonts w:asciiTheme="minorHAnsi" w:hAnsiTheme="minorHAnsi" w:cstheme="minorHAnsi"/>
          <w:b/>
          <w:sz w:val="24"/>
          <w:szCs w:val="24"/>
        </w:rPr>
      </w:pPr>
    </w:p>
    <w:p w14:paraId="715B6FE7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3/2020 – current</w:t>
      </w:r>
      <w:r w:rsidRPr="009A161D">
        <w:rPr>
          <w:rFonts w:asciiTheme="minorHAnsi" w:hAnsiTheme="minorHAnsi" w:cstheme="minorHAnsi"/>
          <w:sz w:val="24"/>
          <w:szCs w:val="24"/>
        </w:rPr>
        <w:tab/>
        <w:t>Idaho State Police, Meridian, ID</w:t>
      </w:r>
    </w:p>
    <w:p w14:paraId="5BE0E50E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Idaho SANE/SART Coordinator</w:t>
      </w:r>
    </w:p>
    <w:p w14:paraId="5DC038E7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</w:p>
    <w:p w14:paraId="3253E88F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5/2014 – 5/2019</w:t>
      </w:r>
      <w:r w:rsidRPr="009A161D">
        <w:rPr>
          <w:rFonts w:asciiTheme="minorHAnsi" w:hAnsiTheme="minorHAnsi" w:cstheme="minorHAnsi"/>
          <w:sz w:val="24"/>
          <w:szCs w:val="24"/>
        </w:rPr>
        <w:tab/>
        <w:t>Sky Lakes Medical Center, Klamath Falls, OR</w:t>
      </w:r>
    </w:p>
    <w:p w14:paraId="580D8C57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Director of Maternal Child Health</w:t>
      </w:r>
    </w:p>
    <w:p w14:paraId="1ACDD002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</w:p>
    <w:p w14:paraId="64B18D81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1/2012 – 4/2014</w:t>
      </w:r>
      <w:r w:rsidRPr="009A161D">
        <w:rPr>
          <w:rFonts w:asciiTheme="minorHAnsi" w:hAnsiTheme="minorHAnsi" w:cstheme="minorHAnsi"/>
          <w:sz w:val="24"/>
          <w:szCs w:val="24"/>
        </w:rPr>
        <w:tab/>
        <w:t>Saint Alphonsus – Ontario, Ontario, OR</w:t>
      </w:r>
    </w:p>
    <w:p w14:paraId="0A8E7139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Patient Care Manager Obstetrics/Infusion Suite</w:t>
      </w:r>
    </w:p>
    <w:p w14:paraId="159A45A4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</w:p>
    <w:p w14:paraId="5A6E6551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4/2009 – 1/2012</w:t>
      </w:r>
      <w:r w:rsidRPr="009A161D">
        <w:rPr>
          <w:rFonts w:asciiTheme="minorHAnsi" w:hAnsiTheme="minorHAnsi" w:cstheme="minorHAnsi"/>
          <w:sz w:val="24"/>
          <w:szCs w:val="24"/>
        </w:rPr>
        <w:tab/>
        <w:t>St. Peter’s Hospital, Helena, MT</w:t>
      </w:r>
    </w:p>
    <w:p w14:paraId="5831ABDE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Director of Women’s and Children’s Services</w:t>
      </w:r>
    </w:p>
    <w:p w14:paraId="049B3C84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</w:p>
    <w:p w14:paraId="526D57C3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7/2006 – 4/2009</w:t>
      </w:r>
      <w:r w:rsidRPr="009A161D">
        <w:rPr>
          <w:rFonts w:asciiTheme="minorHAnsi" w:hAnsiTheme="minorHAnsi" w:cstheme="minorHAnsi"/>
          <w:sz w:val="24"/>
          <w:szCs w:val="24"/>
        </w:rPr>
        <w:tab/>
        <w:t>Owner, Quality Nursing Services, Inc.; Florence, MT</w:t>
      </w:r>
    </w:p>
    <w:p w14:paraId="47CCBC71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Travel RN for various hospitals (Helena, Montana; Douglas, Wyoming,</w:t>
      </w:r>
    </w:p>
    <w:p w14:paraId="14660469" w14:textId="17DDEE68" w:rsidR="002B25A9" w:rsidRPr="009A161D" w:rsidRDefault="002B25A9" w:rsidP="00695D0C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Bend, Oregon; Private Duty, Tennessee; Dillon, Montana)</w:t>
      </w:r>
    </w:p>
    <w:p w14:paraId="28C3DCF4" w14:textId="77777777" w:rsidR="002B25A9" w:rsidRPr="009A161D" w:rsidRDefault="002B25A9" w:rsidP="00860B74">
      <w:pPr>
        <w:rPr>
          <w:rFonts w:asciiTheme="minorHAnsi" w:hAnsiTheme="minorHAnsi" w:cstheme="minorHAnsi"/>
          <w:sz w:val="24"/>
          <w:szCs w:val="24"/>
        </w:rPr>
      </w:pPr>
    </w:p>
    <w:p w14:paraId="7D0047F1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3/2004- 7/2006</w:t>
      </w:r>
      <w:r w:rsidRPr="009A161D">
        <w:rPr>
          <w:rFonts w:asciiTheme="minorHAnsi" w:hAnsiTheme="minorHAnsi" w:cstheme="minorHAnsi"/>
          <w:sz w:val="24"/>
          <w:szCs w:val="24"/>
        </w:rPr>
        <w:tab/>
        <w:t>Community Medical Center, Missoula, MT</w:t>
      </w:r>
    </w:p>
    <w:p w14:paraId="0ED4D773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Director of Women’s and Children’s Services</w:t>
      </w:r>
    </w:p>
    <w:p w14:paraId="165A03AA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</w:p>
    <w:p w14:paraId="164B3CAB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5/2002 – 2/2004</w:t>
      </w:r>
      <w:r w:rsidRPr="009A161D">
        <w:rPr>
          <w:rFonts w:asciiTheme="minorHAnsi" w:hAnsiTheme="minorHAnsi" w:cstheme="minorHAnsi"/>
          <w:sz w:val="24"/>
          <w:szCs w:val="24"/>
        </w:rPr>
        <w:tab/>
        <w:t>Owner, Quality Nursing Services, Inc.; Florence, MT</w:t>
      </w:r>
    </w:p>
    <w:p w14:paraId="5F633087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 xml:space="preserve">Travel RN for various hospitals (Hobbs, New Mexico; Helena, </w:t>
      </w:r>
      <w:proofErr w:type="gramStart"/>
      <w:r w:rsidRPr="009A161D">
        <w:rPr>
          <w:rFonts w:asciiTheme="minorHAnsi" w:hAnsiTheme="minorHAnsi" w:cstheme="minorHAnsi"/>
          <w:sz w:val="24"/>
          <w:szCs w:val="24"/>
        </w:rPr>
        <w:t>Montana;</w:t>
      </w:r>
      <w:proofErr w:type="gramEnd"/>
      <w:r w:rsidRPr="009A16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49A506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Spearfish, South Dakota; Brattleboro, Vermont)</w:t>
      </w:r>
    </w:p>
    <w:p w14:paraId="534CCC4B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</w:p>
    <w:p w14:paraId="44462F7D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4/2000 – 5/2002</w:t>
      </w:r>
      <w:r w:rsidRPr="009A161D">
        <w:rPr>
          <w:rFonts w:asciiTheme="minorHAnsi" w:hAnsiTheme="minorHAnsi" w:cstheme="minorHAnsi"/>
          <w:sz w:val="24"/>
          <w:szCs w:val="24"/>
        </w:rPr>
        <w:tab/>
        <w:t>St. Alphonsus Regional Medical Center, Boise, ID</w:t>
      </w:r>
    </w:p>
    <w:p w14:paraId="5398AADF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Staff RN, Family Maternity Center</w:t>
      </w:r>
    </w:p>
    <w:p w14:paraId="22E00C66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Manager, Family Maternity Center</w:t>
      </w:r>
    </w:p>
    <w:p w14:paraId="0848614D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</w:p>
    <w:p w14:paraId="5BC97BF2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lastRenderedPageBreak/>
        <w:t>3/1990 – 2/2000</w:t>
      </w:r>
      <w:r w:rsidRPr="009A161D">
        <w:rPr>
          <w:rFonts w:asciiTheme="minorHAnsi" w:hAnsiTheme="minorHAnsi" w:cstheme="minorHAnsi"/>
          <w:sz w:val="24"/>
          <w:szCs w:val="24"/>
        </w:rPr>
        <w:tab/>
        <w:t>Odessa Women &amp; Children’s Hospital, Odessa, TX</w:t>
      </w:r>
    </w:p>
    <w:p w14:paraId="5BA4DCDC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Staff RN in Labor &amp; Delivery</w:t>
      </w:r>
    </w:p>
    <w:p w14:paraId="5EB9DDFA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 xml:space="preserve">Director of Perinatal Services (Labor &amp; Delivery, Well-baby Nursery, </w:t>
      </w:r>
    </w:p>
    <w:p w14:paraId="1B85BBE7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Nursery Intensive Care Unit with Neonatal Transport Team, and</w:t>
      </w:r>
    </w:p>
    <w:p w14:paraId="74865EF6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Outpatient Antenatal Clinic)</w:t>
      </w:r>
    </w:p>
    <w:p w14:paraId="61F5FF99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Unit Coordinator</w:t>
      </w:r>
    </w:p>
    <w:p w14:paraId="355B70B7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</w:p>
    <w:p w14:paraId="0FFFF80C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4/1987 – 2/1990</w:t>
      </w:r>
      <w:r w:rsidRPr="009A161D">
        <w:rPr>
          <w:rFonts w:asciiTheme="minorHAnsi" w:hAnsiTheme="minorHAnsi" w:cstheme="minorHAnsi"/>
          <w:sz w:val="24"/>
          <w:szCs w:val="24"/>
        </w:rPr>
        <w:tab/>
        <w:t>Kalispell Regional Medical Center, Kalispell, MT</w:t>
      </w:r>
    </w:p>
    <w:p w14:paraId="69DB967C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Staff RN in Labor &amp; Delivery, Well-Baby Nursery, and Postpartum</w:t>
      </w:r>
    </w:p>
    <w:p w14:paraId="282900BE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Flight Nurse, A.L.E.R.T. Air ambulance for maternal/infant population</w:t>
      </w:r>
    </w:p>
    <w:p w14:paraId="480E4FDD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Home Health RN for OB and Nursery patients</w:t>
      </w:r>
    </w:p>
    <w:p w14:paraId="681ABF21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Policies and Procedures</w:t>
      </w:r>
    </w:p>
    <w:p w14:paraId="652339C4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</w:p>
    <w:p w14:paraId="136BF9CF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6/1977 – 4/1987</w:t>
      </w:r>
      <w:r w:rsidRPr="009A161D">
        <w:rPr>
          <w:rFonts w:asciiTheme="minorHAnsi" w:hAnsiTheme="minorHAnsi" w:cstheme="minorHAnsi"/>
          <w:sz w:val="24"/>
          <w:szCs w:val="24"/>
        </w:rPr>
        <w:tab/>
        <w:t>Holy Rosary Hospital, Miles City, MT</w:t>
      </w:r>
    </w:p>
    <w:p w14:paraId="305B395D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Staff RN in Labor &amp; Delivery, Well-Baby Nursery, and Postpartum</w:t>
      </w:r>
    </w:p>
    <w:p w14:paraId="36B48358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 xml:space="preserve">Preceptor/Mentor for new staff </w:t>
      </w:r>
    </w:p>
    <w:p w14:paraId="461FA9A6" w14:textId="77777777" w:rsidR="002B25A9" w:rsidRPr="009A161D" w:rsidRDefault="002B25A9" w:rsidP="002B25A9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Policies and Procedures</w:t>
      </w:r>
    </w:p>
    <w:p w14:paraId="47BC279C" w14:textId="77777777" w:rsidR="002B25A9" w:rsidRPr="009A161D" w:rsidRDefault="002B25A9" w:rsidP="00E723A3">
      <w:pPr>
        <w:rPr>
          <w:rFonts w:asciiTheme="minorHAnsi" w:hAnsiTheme="minorHAnsi" w:cstheme="minorHAnsi"/>
          <w:sz w:val="24"/>
          <w:szCs w:val="24"/>
        </w:rPr>
      </w:pPr>
    </w:p>
    <w:p w14:paraId="18487181" w14:textId="77777777" w:rsidR="00E723A3" w:rsidRPr="009A161D" w:rsidRDefault="00E723A3" w:rsidP="00E723A3">
      <w:pPr>
        <w:rPr>
          <w:rFonts w:asciiTheme="minorHAnsi" w:hAnsiTheme="minorHAnsi" w:cstheme="minorHAnsi"/>
          <w:b/>
          <w:sz w:val="24"/>
          <w:szCs w:val="24"/>
        </w:rPr>
      </w:pPr>
      <w:r w:rsidRPr="009A161D">
        <w:rPr>
          <w:rFonts w:asciiTheme="minorHAnsi" w:hAnsiTheme="minorHAnsi" w:cstheme="minorHAnsi"/>
          <w:b/>
          <w:sz w:val="24"/>
          <w:szCs w:val="24"/>
        </w:rPr>
        <w:t>Certifications:</w:t>
      </w:r>
    </w:p>
    <w:p w14:paraId="2E370F92" w14:textId="77777777" w:rsidR="0095623A" w:rsidRPr="009A161D" w:rsidRDefault="0095623A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5/28/2021 –</w:t>
      </w:r>
      <w:r w:rsidR="000A7B77" w:rsidRPr="009A161D">
        <w:rPr>
          <w:rFonts w:asciiTheme="minorHAnsi" w:hAnsiTheme="minorHAnsi" w:cstheme="minorHAnsi"/>
          <w:sz w:val="24"/>
          <w:szCs w:val="24"/>
        </w:rPr>
        <w:tab/>
      </w:r>
      <w:r w:rsidR="000A7B77"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>SANE-A (Sexual Assault Nurse Examiner – Adult/Adolescent)</w:t>
      </w:r>
    </w:p>
    <w:p w14:paraId="115D263D" w14:textId="77777777" w:rsidR="000A7B77" w:rsidRPr="009A161D" w:rsidRDefault="000A7B77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 xml:space="preserve">    12/31/2024</w:t>
      </w:r>
    </w:p>
    <w:p w14:paraId="3D90AF9A" w14:textId="77777777" w:rsidR="001D179B" w:rsidRPr="009A161D" w:rsidRDefault="001D179B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1-25-2022</w:t>
      </w:r>
      <w:r w:rsidRPr="009A161D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ab/>
        <w:t>Intimate Partner Violence Nurse Examiner Certificate Program</w:t>
      </w:r>
    </w:p>
    <w:p w14:paraId="72AD7EAF" w14:textId="77777777" w:rsidR="005D6331" w:rsidRPr="009A161D" w:rsidRDefault="005D6331" w:rsidP="00E723A3">
      <w:pPr>
        <w:rPr>
          <w:rFonts w:asciiTheme="minorHAnsi" w:hAnsiTheme="minorHAnsi" w:cstheme="minorHAnsi"/>
          <w:sz w:val="24"/>
          <w:szCs w:val="24"/>
        </w:rPr>
      </w:pPr>
    </w:p>
    <w:p w14:paraId="04E1F451" w14:textId="77777777" w:rsidR="00EF6EF3" w:rsidRPr="009A161D" w:rsidRDefault="00E723A3" w:rsidP="00E723A3">
      <w:pPr>
        <w:rPr>
          <w:rFonts w:asciiTheme="minorHAnsi" w:hAnsiTheme="minorHAnsi" w:cstheme="minorHAnsi"/>
          <w:b/>
          <w:sz w:val="24"/>
          <w:szCs w:val="24"/>
        </w:rPr>
      </w:pPr>
      <w:r w:rsidRPr="009A161D">
        <w:rPr>
          <w:rFonts w:asciiTheme="minorHAnsi" w:hAnsiTheme="minorHAnsi" w:cstheme="minorHAnsi"/>
          <w:b/>
          <w:sz w:val="24"/>
          <w:szCs w:val="24"/>
        </w:rPr>
        <w:t>Professional Organizations</w:t>
      </w:r>
    </w:p>
    <w:p w14:paraId="6B667AE6" w14:textId="0684FEA4" w:rsidR="005D6331" w:rsidRDefault="005D6331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IAFN International Association of Forensic Nurses</w:t>
      </w:r>
    </w:p>
    <w:p w14:paraId="3729949F" w14:textId="110D45AF" w:rsidR="00A06572" w:rsidRPr="009A161D" w:rsidRDefault="00A06572" w:rsidP="00E723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Academy of Forensic Nurses</w:t>
      </w:r>
    </w:p>
    <w:p w14:paraId="07609766" w14:textId="77777777" w:rsidR="007E28AB" w:rsidRPr="009A161D" w:rsidRDefault="007E28AB" w:rsidP="00E723A3">
      <w:pPr>
        <w:rPr>
          <w:rFonts w:asciiTheme="minorHAnsi" w:hAnsiTheme="minorHAnsi" w:cstheme="minorHAnsi"/>
          <w:sz w:val="24"/>
          <w:szCs w:val="24"/>
        </w:rPr>
      </w:pPr>
    </w:p>
    <w:p w14:paraId="1F9CD9DB" w14:textId="7CD091D4" w:rsidR="007E28AB" w:rsidRDefault="00157F92" w:rsidP="00E723A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Current </w:t>
      </w:r>
      <w:r w:rsidR="007E28AB" w:rsidRPr="009A161D">
        <w:rPr>
          <w:rFonts w:asciiTheme="minorHAnsi" w:hAnsiTheme="minorHAnsi" w:cstheme="minorHAnsi"/>
          <w:b/>
          <w:sz w:val="24"/>
          <w:szCs w:val="24"/>
        </w:rPr>
        <w:t>Committees and Appointments:</w:t>
      </w:r>
    </w:p>
    <w:p w14:paraId="25E2C17D" w14:textId="2499D43C" w:rsidR="008C3808" w:rsidRDefault="008C3808" w:rsidP="00E723A3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3/2020</w:t>
      </w:r>
      <w:r w:rsidR="00157F92">
        <w:rPr>
          <w:rFonts w:asciiTheme="minorHAnsi" w:hAnsiTheme="minorHAnsi" w:cstheme="minorHAnsi"/>
          <w:bCs/>
          <w:sz w:val="24"/>
          <w:szCs w:val="24"/>
        </w:rPr>
        <w:tab/>
      </w:r>
      <w:r w:rsidR="00157F92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Idaho Sexual Assault Kit Initiative committee (Idaho State Police)</w:t>
      </w:r>
    </w:p>
    <w:p w14:paraId="70E8DFA7" w14:textId="3C6FD6FE" w:rsidR="00EE0FCB" w:rsidRDefault="00157F92" w:rsidP="00E723A3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12/29/2020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="00EE0FCB">
        <w:rPr>
          <w:rFonts w:asciiTheme="minorHAnsi" w:hAnsiTheme="minorHAnsi" w:cstheme="minorHAnsi"/>
          <w:bCs/>
          <w:sz w:val="24"/>
          <w:szCs w:val="24"/>
        </w:rPr>
        <w:t>Idaho SANE Program Leaders Committee (Facilitator)</w:t>
      </w:r>
    </w:p>
    <w:p w14:paraId="409A9A9A" w14:textId="46D17136" w:rsidR="00C23815" w:rsidRPr="009A161D" w:rsidRDefault="00C23815" w:rsidP="00E723A3">
      <w:pPr>
        <w:rPr>
          <w:rFonts w:asciiTheme="minorHAnsi" w:hAnsiTheme="minorHAnsi" w:cstheme="minorHAnsi"/>
          <w:bCs/>
          <w:sz w:val="24"/>
          <w:szCs w:val="24"/>
        </w:rPr>
      </w:pPr>
      <w:r w:rsidRPr="009A161D">
        <w:rPr>
          <w:rFonts w:asciiTheme="minorHAnsi" w:hAnsiTheme="minorHAnsi" w:cstheme="minorHAnsi"/>
          <w:bCs/>
          <w:sz w:val="24"/>
          <w:szCs w:val="24"/>
        </w:rPr>
        <w:t>6/</w:t>
      </w:r>
      <w:proofErr w:type="gramStart"/>
      <w:r w:rsidRPr="009A161D">
        <w:rPr>
          <w:rFonts w:asciiTheme="minorHAnsi" w:hAnsiTheme="minorHAnsi" w:cstheme="minorHAnsi"/>
          <w:bCs/>
          <w:sz w:val="24"/>
          <w:szCs w:val="24"/>
        </w:rPr>
        <w:t xml:space="preserve">2020 </w:t>
      </w:r>
      <w:r w:rsidR="00157F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7F92">
        <w:rPr>
          <w:rFonts w:asciiTheme="minorHAnsi" w:hAnsiTheme="minorHAnsi" w:cstheme="minorHAnsi"/>
          <w:bCs/>
          <w:sz w:val="24"/>
          <w:szCs w:val="24"/>
        </w:rPr>
        <w:tab/>
      </w:r>
      <w:proofErr w:type="gramEnd"/>
      <w:r w:rsidR="00157F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A161D">
        <w:rPr>
          <w:rFonts w:asciiTheme="minorHAnsi" w:hAnsiTheme="minorHAnsi" w:cstheme="minorHAnsi"/>
          <w:bCs/>
          <w:sz w:val="24"/>
          <w:szCs w:val="24"/>
        </w:rPr>
        <w:t>State/Territory/Tribal Coordinators, International Association of Forensic Nurses</w:t>
      </w:r>
    </w:p>
    <w:p w14:paraId="5F5E6A11" w14:textId="25DC6197" w:rsidR="007E28AB" w:rsidRPr="009A161D" w:rsidRDefault="007E28AB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1/2022</w:t>
      </w:r>
      <w:r w:rsidR="00157F92">
        <w:rPr>
          <w:rFonts w:asciiTheme="minorHAnsi" w:hAnsiTheme="minorHAnsi" w:cstheme="minorHAnsi"/>
          <w:sz w:val="24"/>
          <w:szCs w:val="24"/>
        </w:rPr>
        <w:t xml:space="preserve"> </w:t>
      </w:r>
      <w:r w:rsidR="00157F9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161D">
        <w:rPr>
          <w:rFonts w:asciiTheme="minorHAnsi" w:hAnsiTheme="minorHAnsi" w:cstheme="minorHAnsi"/>
          <w:sz w:val="24"/>
          <w:szCs w:val="24"/>
        </w:rPr>
        <w:t>Government Affairs Committee, International Association of Forensic Nurses</w:t>
      </w:r>
    </w:p>
    <w:p w14:paraId="6C0C2FBC" w14:textId="03E0C67A" w:rsidR="0088020D" w:rsidRPr="009A161D" w:rsidRDefault="0088020D" w:rsidP="0088020D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3/2022 OVC SANE TTA</w:t>
      </w:r>
      <w:r w:rsidR="00157F92">
        <w:rPr>
          <w:rFonts w:asciiTheme="minorHAnsi" w:hAnsiTheme="minorHAnsi" w:cstheme="minorHAnsi"/>
          <w:sz w:val="24"/>
          <w:szCs w:val="24"/>
        </w:rPr>
        <w:t xml:space="preserve"> </w:t>
      </w:r>
      <w:r w:rsidR="00157F92">
        <w:rPr>
          <w:rFonts w:asciiTheme="minorHAnsi" w:hAnsiTheme="minorHAnsi" w:cstheme="minorHAnsi"/>
          <w:sz w:val="24"/>
          <w:szCs w:val="24"/>
        </w:rPr>
        <w:tab/>
      </w:r>
      <w:r w:rsidRPr="009A161D">
        <w:rPr>
          <w:rFonts w:asciiTheme="minorHAnsi" w:hAnsiTheme="minorHAnsi" w:cstheme="minorHAnsi"/>
          <w:sz w:val="24"/>
          <w:szCs w:val="24"/>
        </w:rPr>
        <w:t xml:space="preserve">(Office for Victims of Crime at the Department of Justice – Sexual </w:t>
      </w:r>
    </w:p>
    <w:p w14:paraId="497ECEEE" w14:textId="43588B50" w:rsidR="0088020D" w:rsidRDefault="0088020D" w:rsidP="00157F92">
      <w:pPr>
        <w:ind w:left="2880"/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 xml:space="preserve">Assault Nurse Examiner – Training and </w:t>
      </w:r>
      <w:proofErr w:type="gramStart"/>
      <w:r w:rsidRPr="009A161D">
        <w:rPr>
          <w:rFonts w:asciiTheme="minorHAnsi" w:hAnsiTheme="minorHAnsi" w:cstheme="minorHAnsi"/>
          <w:sz w:val="24"/>
          <w:szCs w:val="24"/>
        </w:rPr>
        <w:t>Technical  Center</w:t>
      </w:r>
      <w:proofErr w:type="gramEnd"/>
      <w:r w:rsidRPr="009A161D">
        <w:rPr>
          <w:rFonts w:asciiTheme="minorHAnsi" w:hAnsiTheme="minorHAnsi" w:cstheme="minorHAnsi"/>
          <w:sz w:val="24"/>
          <w:szCs w:val="24"/>
        </w:rPr>
        <w:t>), partnering with the IAFN</w:t>
      </w:r>
      <w:r w:rsidR="00157F92">
        <w:rPr>
          <w:rFonts w:asciiTheme="minorHAnsi" w:hAnsiTheme="minorHAnsi" w:cstheme="minorHAnsi"/>
          <w:sz w:val="24"/>
          <w:szCs w:val="24"/>
        </w:rPr>
        <w:t xml:space="preserve"> </w:t>
      </w:r>
      <w:r w:rsidRPr="009A161D">
        <w:rPr>
          <w:rFonts w:asciiTheme="minorHAnsi" w:hAnsiTheme="minorHAnsi" w:cstheme="minorHAnsi"/>
          <w:sz w:val="24"/>
          <w:szCs w:val="24"/>
        </w:rPr>
        <w:t>(International Association of Forensic Nurses)</w:t>
      </w:r>
    </w:p>
    <w:p w14:paraId="0499B750" w14:textId="181A3B93" w:rsidR="008C3808" w:rsidRDefault="008C3808" w:rsidP="0088020D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416C4321" w14:textId="4A9E4ACC" w:rsidR="008C3808" w:rsidRDefault="008C3808" w:rsidP="008C380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Former Committees and Appointments:</w:t>
      </w:r>
    </w:p>
    <w:p w14:paraId="35A851B2" w14:textId="77777777" w:rsidR="008C3808" w:rsidRPr="008C3808" w:rsidRDefault="008C3808" w:rsidP="008C3808">
      <w:pPr>
        <w:rPr>
          <w:rFonts w:asciiTheme="minorHAnsi" w:hAnsiTheme="minorHAnsi" w:cstheme="minorHAnsi"/>
          <w:sz w:val="24"/>
          <w:szCs w:val="24"/>
        </w:rPr>
      </w:pPr>
    </w:p>
    <w:p w14:paraId="0F7528BD" w14:textId="6429B594" w:rsidR="00FF247E" w:rsidRDefault="00FF247E" w:rsidP="00FF247E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 xml:space="preserve">1/2023 </w:t>
      </w:r>
      <w:r w:rsidR="008C3808">
        <w:rPr>
          <w:rFonts w:asciiTheme="minorHAnsi" w:hAnsiTheme="minorHAnsi" w:cstheme="minorHAnsi"/>
          <w:sz w:val="24"/>
          <w:szCs w:val="24"/>
        </w:rPr>
        <w:t>– 10/2023</w:t>
      </w:r>
      <w:r w:rsidRPr="009A161D">
        <w:rPr>
          <w:rFonts w:asciiTheme="minorHAnsi" w:hAnsiTheme="minorHAnsi" w:cstheme="minorHAnsi"/>
          <w:sz w:val="24"/>
          <w:szCs w:val="24"/>
        </w:rPr>
        <w:t xml:space="preserve"> (IAFN) 2023 Program Planning Committee (for international conference to be held in </w:t>
      </w:r>
      <w:r w:rsidRPr="009A161D">
        <w:rPr>
          <w:rFonts w:asciiTheme="minorHAnsi" w:hAnsiTheme="minorHAnsi" w:cstheme="minorHAnsi"/>
          <w:sz w:val="24"/>
          <w:szCs w:val="24"/>
        </w:rPr>
        <w:tab/>
        <w:t>Phoenix in September 2023)</w:t>
      </w:r>
    </w:p>
    <w:p w14:paraId="15378673" w14:textId="77777777" w:rsidR="00157F92" w:rsidRDefault="00157F92" w:rsidP="00FF247E">
      <w:pPr>
        <w:rPr>
          <w:rFonts w:asciiTheme="minorHAnsi" w:hAnsiTheme="minorHAnsi" w:cstheme="minorHAnsi"/>
          <w:sz w:val="24"/>
          <w:szCs w:val="24"/>
        </w:rPr>
      </w:pPr>
    </w:p>
    <w:p w14:paraId="07C86ED9" w14:textId="77777777" w:rsidR="00157F92" w:rsidRDefault="00157F92" w:rsidP="00FF247E">
      <w:pPr>
        <w:rPr>
          <w:rFonts w:asciiTheme="minorHAnsi" w:hAnsiTheme="minorHAnsi" w:cstheme="minorHAnsi"/>
          <w:sz w:val="24"/>
          <w:szCs w:val="24"/>
        </w:rPr>
      </w:pPr>
    </w:p>
    <w:p w14:paraId="5941F4AC" w14:textId="77777777" w:rsidR="00157F92" w:rsidRDefault="00157F92" w:rsidP="00FF247E">
      <w:pPr>
        <w:rPr>
          <w:rFonts w:asciiTheme="minorHAnsi" w:hAnsiTheme="minorHAnsi" w:cstheme="minorHAnsi"/>
          <w:sz w:val="24"/>
          <w:szCs w:val="24"/>
        </w:rPr>
      </w:pPr>
    </w:p>
    <w:p w14:paraId="05695A5B" w14:textId="77777777" w:rsidR="00157F92" w:rsidRDefault="00157F92" w:rsidP="00FF247E">
      <w:pPr>
        <w:rPr>
          <w:rFonts w:asciiTheme="minorHAnsi" w:hAnsiTheme="minorHAnsi" w:cstheme="minorHAnsi"/>
          <w:sz w:val="24"/>
          <w:szCs w:val="24"/>
        </w:rPr>
      </w:pPr>
    </w:p>
    <w:p w14:paraId="082D7221" w14:textId="77777777" w:rsidR="00157F92" w:rsidRDefault="00157F92" w:rsidP="00FF247E">
      <w:pPr>
        <w:rPr>
          <w:rFonts w:asciiTheme="minorHAnsi" w:hAnsiTheme="minorHAnsi" w:cstheme="minorHAnsi"/>
          <w:sz w:val="24"/>
          <w:szCs w:val="24"/>
        </w:rPr>
      </w:pPr>
    </w:p>
    <w:p w14:paraId="14FB041F" w14:textId="77777777" w:rsidR="00157F92" w:rsidRPr="009A161D" w:rsidRDefault="00157F92" w:rsidP="00FF247E">
      <w:pPr>
        <w:rPr>
          <w:rFonts w:asciiTheme="minorHAnsi" w:hAnsiTheme="minorHAnsi" w:cstheme="minorHAnsi"/>
          <w:sz w:val="24"/>
          <w:szCs w:val="24"/>
        </w:rPr>
      </w:pPr>
    </w:p>
    <w:p w14:paraId="44180144" w14:textId="77777777" w:rsidR="005261C1" w:rsidRPr="009A161D" w:rsidRDefault="005261C1" w:rsidP="00E723A3">
      <w:pPr>
        <w:rPr>
          <w:rFonts w:asciiTheme="minorHAnsi" w:hAnsiTheme="minorHAnsi" w:cstheme="minorHAnsi"/>
          <w:sz w:val="24"/>
          <w:szCs w:val="24"/>
        </w:rPr>
      </w:pPr>
    </w:p>
    <w:p w14:paraId="67F5678A" w14:textId="77777777" w:rsidR="005261C1" w:rsidRPr="009A161D" w:rsidRDefault="005261C1" w:rsidP="00E723A3">
      <w:pPr>
        <w:rPr>
          <w:rFonts w:asciiTheme="minorHAnsi" w:hAnsiTheme="minorHAnsi" w:cstheme="minorHAnsi"/>
          <w:b/>
          <w:sz w:val="24"/>
          <w:szCs w:val="24"/>
        </w:rPr>
      </w:pPr>
      <w:r w:rsidRPr="009A161D">
        <w:rPr>
          <w:rFonts w:asciiTheme="minorHAnsi" w:hAnsiTheme="minorHAnsi" w:cstheme="minorHAnsi"/>
          <w:b/>
          <w:sz w:val="24"/>
          <w:szCs w:val="24"/>
        </w:rPr>
        <w:t>SANE Examinations:</w:t>
      </w:r>
    </w:p>
    <w:p w14:paraId="4C92112B" w14:textId="77777777" w:rsidR="005261C1" w:rsidRPr="009A161D" w:rsidRDefault="005261C1" w:rsidP="00E723A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904"/>
        <w:gridCol w:w="1982"/>
        <w:gridCol w:w="1836"/>
        <w:gridCol w:w="1615"/>
      </w:tblGrid>
      <w:tr w:rsidR="009263E6" w:rsidRPr="009A161D" w14:paraId="12CEDAA6" w14:textId="77777777" w:rsidTr="00517192">
        <w:tc>
          <w:tcPr>
            <w:tcW w:w="2013" w:type="dxa"/>
            <w:shd w:val="clear" w:color="auto" w:fill="DBE5F1" w:themeFill="accent1" w:themeFillTint="33"/>
          </w:tcPr>
          <w:p w14:paraId="6D32628F" w14:textId="77777777" w:rsidR="009263E6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Month/Year</w:t>
            </w:r>
          </w:p>
          <w:p w14:paraId="1AA97803" w14:textId="56FB9C1D" w:rsidR="00A06572" w:rsidRPr="00A06572" w:rsidRDefault="00A06572" w:rsidP="005261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04" w:type="dxa"/>
            <w:shd w:val="clear" w:color="auto" w:fill="DBE5F1" w:themeFill="accent1" w:themeFillTint="33"/>
          </w:tcPr>
          <w:p w14:paraId="726DD950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Pediatric Exams</w:t>
            </w:r>
          </w:p>
        </w:tc>
        <w:tc>
          <w:tcPr>
            <w:tcW w:w="1982" w:type="dxa"/>
            <w:shd w:val="clear" w:color="auto" w:fill="DBE5F1" w:themeFill="accent1" w:themeFillTint="33"/>
          </w:tcPr>
          <w:p w14:paraId="7B36C42D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Adolescent Exams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14:paraId="7F10E4C2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Adult Exams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14:paraId="4624F4C4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Total Call Hours</w:t>
            </w:r>
          </w:p>
        </w:tc>
      </w:tr>
      <w:tr w:rsidR="009263E6" w:rsidRPr="009A161D" w14:paraId="4DBE8960" w14:textId="77777777" w:rsidTr="009263E6">
        <w:tc>
          <w:tcPr>
            <w:tcW w:w="2013" w:type="dxa"/>
          </w:tcPr>
          <w:p w14:paraId="24A6C4CF" w14:textId="77777777" w:rsidR="009263E6" w:rsidRPr="009A161D" w:rsidRDefault="009263E6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11/2020</w:t>
            </w:r>
          </w:p>
        </w:tc>
        <w:tc>
          <w:tcPr>
            <w:tcW w:w="1904" w:type="dxa"/>
          </w:tcPr>
          <w:p w14:paraId="2CD8FD03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1B6F1E54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10EB45E0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2CE44F2F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258</w:t>
            </w:r>
          </w:p>
        </w:tc>
      </w:tr>
      <w:tr w:rsidR="009263E6" w:rsidRPr="009A161D" w14:paraId="1A4613C9" w14:textId="77777777" w:rsidTr="009263E6">
        <w:tc>
          <w:tcPr>
            <w:tcW w:w="2013" w:type="dxa"/>
          </w:tcPr>
          <w:p w14:paraId="21A916C5" w14:textId="77777777" w:rsidR="009263E6" w:rsidRPr="009A161D" w:rsidRDefault="009263E6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12/2020</w:t>
            </w:r>
          </w:p>
        </w:tc>
        <w:tc>
          <w:tcPr>
            <w:tcW w:w="1904" w:type="dxa"/>
          </w:tcPr>
          <w:p w14:paraId="6EDB56CF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6F9E3BD5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246A454E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1BF17C9B" w14:textId="77777777" w:rsidR="009263E6" w:rsidRPr="009A161D" w:rsidRDefault="009263E6" w:rsidP="0052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F138F3" w:rsidRPr="009A161D" w14:paraId="5E293278" w14:textId="77777777" w:rsidTr="009263E6">
        <w:tc>
          <w:tcPr>
            <w:tcW w:w="2013" w:type="dxa"/>
          </w:tcPr>
          <w:p w14:paraId="0D71D8D2" w14:textId="77777777" w:rsidR="00F138F3" w:rsidRPr="009A161D" w:rsidRDefault="00F138F3" w:rsidP="00F138F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2020 TOTAL</w:t>
            </w:r>
          </w:p>
        </w:tc>
        <w:tc>
          <w:tcPr>
            <w:tcW w:w="1904" w:type="dxa"/>
          </w:tcPr>
          <w:p w14:paraId="639798C0" w14:textId="77777777" w:rsidR="00F138F3" w:rsidRPr="009A161D" w:rsidRDefault="00F138F3" w:rsidP="00F138F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49CBDAE3" w14:textId="77777777" w:rsidR="00F138F3" w:rsidRPr="009A161D" w:rsidRDefault="00F138F3" w:rsidP="00F138F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2C9907D7" w14:textId="77777777" w:rsidR="00F138F3" w:rsidRPr="009A161D" w:rsidRDefault="00F138F3" w:rsidP="00F138F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5CE80A0" w14:textId="77777777" w:rsidR="00F138F3" w:rsidRPr="009A161D" w:rsidRDefault="00F138F3" w:rsidP="00F138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342</w:t>
            </w:r>
          </w:p>
        </w:tc>
      </w:tr>
      <w:tr w:rsidR="009A161D" w:rsidRPr="009A161D" w14:paraId="4A46F228" w14:textId="77777777" w:rsidTr="009263E6">
        <w:tc>
          <w:tcPr>
            <w:tcW w:w="2013" w:type="dxa"/>
          </w:tcPr>
          <w:p w14:paraId="315D0D13" w14:textId="1EC4D15C" w:rsidR="009A161D" w:rsidRPr="009A161D" w:rsidRDefault="009A161D" w:rsidP="00F138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9CB4CF2" w14:textId="77777777" w:rsidR="009A161D" w:rsidRPr="009A161D" w:rsidRDefault="009A161D" w:rsidP="00F138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753BED9" w14:textId="77777777" w:rsidR="009A161D" w:rsidRPr="009A161D" w:rsidRDefault="009A161D" w:rsidP="00F138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2CD69FE" w14:textId="77777777" w:rsidR="009A161D" w:rsidRPr="009A161D" w:rsidRDefault="009A161D" w:rsidP="00F138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D6802F9" w14:textId="77777777" w:rsidR="009A161D" w:rsidRPr="009A161D" w:rsidRDefault="009A161D" w:rsidP="00F138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A1947" w14:textId="77777777" w:rsidR="009A161D" w:rsidRDefault="009A161D" w:rsidP="00E723A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904"/>
        <w:gridCol w:w="1982"/>
        <w:gridCol w:w="1836"/>
        <w:gridCol w:w="1615"/>
      </w:tblGrid>
      <w:tr w:rsidR="009A161D" w:rsidRPr="009A161D" w14:paraId="50E1EA0F" w14:textId="77777777" w:rsidTr="00517192">
        <w:tc>
          <w:tcPr>
            <w:tcW w:w="2013" w:type="dxa"/>
            <w:shd w:val="clear" w:color="auto" w:fill="DBE5F1" w:themeFill="accent1" w:themeFillTint="33"/>
          </w:tcPr>
          <w:p w14:paraId="70D5EB28" w14:textId="77777777" w:rsid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Month/Year</w:t>
            </w:r>
          </w:p>
          <w:p w14:paraId="63A69271" w14:textId="4B616DBF" w:rsidR="00A06572" w:rsidRPr="00A06572" w:rsidRDefault="00A06572" w:rsidP="00A06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04" w:type="dxa"/>
            <w:shd w:val="clear" w:color="auto" w:fill="DBE5F1" w:themeFill="accent1" w:themeFillTint="33"/>
          </w:tcPr>
          <w:p w14:paraId="084CDB10" w14:textId="27B11493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Pediatric Exams</w:t>
            </w:r>
          </w:p>
        </w:tc>
        <w:tc>
          <w:tcPr>
            <w:tcW w:w="1982" w:type="dxa"/>
            <w:shd w:val="clear" w:color="auto" w:fill="DBE5F1" w:themeFill="accent1" w:themeFillTint="33"/>
          </w:tcPr>
          <w:p w14:paraId="077C9868" w14:textId="4F6F2025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Adolescent Exams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14:paraId="51EF8BF9" w14:textId="753115FD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Adult Exams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14:paraId="6DD9A027" w14:textId="77256FFC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Total Call Hours</w:t>
            </w:r>
          </w:p>
        </w:tc>
      </w:tr>
      <w:tr w:rsidR="009A161D" w:rsidRPr="009A161D" w14:paraId="0D1DCF09" w14:textId="77777777" w:rsidTr="00121161">
        <w:tc>
          <w:tcPr>
            <w:tcW w:w="2013" w:type="dxa"/>
          </w:tcPr>
          <w:p w14:paraId="7BBAAC8D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1/2021</w:t>
            </w:r>
          </w:p>
        </w:tc>
        <w:tc>
          <w:tcPr>
            <w:tcW w:w="1904" w:type="dxa"/>
          </w:tcPr>
          <w:p w14:paraId="437A9BA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1B1337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160F92F4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6E855BC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384</w:t>
            </w:r>
          </w:p>
        </w:tc>
      </w:tr>
      <w:tr w:rsidR="009A161D" w:rsidRPr="009A161D" w14:paraId="481FC7DF" w14:textId="77777777" w:rsidTr="00121161">
        <w:tc>
          <w:tcPr>
            <w:tcW w:w="2013" w:type="dxa"/>
          </w:tcPr>
          <w:p w14:paraId="4B9C5087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2/2021</w:t>
            </w:r>
          </w:p>
        </w:tc>
        <w:tc>
          <w:tcPr>
            <w:tcW w:w="1904" w:type="dxa"/>
          </w:tcPr>
          <w:p w14:paraId="46CA3717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56B0445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433ADFC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44A6A54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9A161D" w:rsidRPr="009A161D" w14:paraId="70822DC3" w14:textId="77777777" w:rsidTr="00121161">
        <w:tc>
          <w:tcPr>
            <w:tcW w:w="2013" w:type="dxa"/>
          </w:tcPr>
          <w:p w14:paraId="06439480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3/2021</w:t>
            </w:r>
          </w:p>
        </w:tc>
        <w:tc>
          <w:tcPr>
            <w:tcW w:w="1904" w:type="dxa"/>
          </w:tcPr>
          <w:p w14:paraId="69A4A7D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6CC81642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530AC76E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5F919EB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9A161D" w:rsidRPr="009A161D" w14:paraId="2DEB8EBF" w14:textId="77777777" w:rsidTr="00121161">
        <w:tc>
          <w:tcPr>
            <w:tcW w:w="2013" w:type="dxa"/>
          </w:tcPr>
          <w:p w14:paraId="4D2291E4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4/2021</w:t>
            </w:r>
          </w:p>
        </w:tc>
        <w:tc>
          <w:tcPr>
            <w:tcW w:w="1904" w:type="dxa"/>
          </w:tcPr>
          <w:p w14:paraId="4243C20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3C76629A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24B1774D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473A9825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132</w:t>
            </w:r>
          </w:p>
        </w:tc>
      </w:tr>
      <w:tr w:rsidR="009A161D" w:rsidRPr="009A161D" w14:paraId="684E464F" w14:textId="77777777" w:rsidTr="00121161">
        <w:tc>
          <w:tcPr>
            <w:tcW w:w="2013" w:type="dxa"/>
          </w:tcPr>
          <w:p w14:paraId="40CFFDEB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5/2021</w:t>
            </w:r>
          </w:p>
        </w:tc>
        <w:tc>
          <w:tcPr>
            <w:tcW w:w="1904" w:type="dxa"/>
          </w:tcPr>
          <w:p w14:paraId="064CF39F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512AC6AB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711478E4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396EBCD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108</w:t>
            </w:r>
          </w:p>
        </w:tc>
      </w:tr>
      <w:tr w:rsidR="009A161D" w:rsidRPr="009A161D" w14:paraId="34209498" w14:textId="77777777" w:rsidTr="00121161">
        <w:tc>
          <w:tcPr>
            <w:tcW w:w="2013" w:type="dxa"/>
          </w:tcPr>
          <w:p w14:paraId="1DEC413C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6/2021</w:t>
            </w:r>
          </w:p>
        </w:tc>
        <w:tc>
          <w:tcPr>
            <w:tcW w:w="1904" w:type="dxa"/>
          </w:tcPr>
          <w:p w14:paraId="0B8F49EE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1313EC9B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7E68B22C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11884736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9A161D" w:rsidRPr="009A161D" w14:paraId="39CE2D80" w14:textId="77777777" w:rsidTr="00121161">
        <w:tc>
          <w:tcPr>
            <w:tcW w:w="2013" w:type="dxa"/>
          </w:tcPr>
          <w:p w14:paraId="60F16AFA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7/2021</w:t>
            </w:r>
          </w:p>
        </w:tc>
        <w:tc>
          <w:tcPr>
            <w:tcW w:w="1904" w:type="dxa"/>
          </w:tcPr>
          <w:p w14:paraId="28A1D7E8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63E4A60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55C1ACE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02134F1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A161D" w:rsidRPr="009A161D" w14:paraId="303DB9DE" w14:textId="77777777" w:rsidTr="00121161">
        <w:tc>
          <w:tcPr>
            <w:tcW w:w="2013" w:type="dxa"/>
          </w:tcPr>
          <w:p w14:paraId="35B462EA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8/2021</w:t>
            </w:r>
          </w:p>
        </w:tc>
        <w:tc>
          <w:tcPr>
            <w:tcW w:w="1904" w:type="dxa"/>
          </w:tcPr>
          <w:p w14:paraId="64438C9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0E745D3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2127AAFE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09D7A0BA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9A161D" w:rsidRPr="009A161D" w14:paraId="58EF9279" w14:textId="77777777" w:rsidTr="00121161">
        <w:tc>
          <w:tcPr>
            <w:tcW w:w="2013" w:type="dxa"/>
          </w:tcPr>
          <w:p w14:paraId="4B103943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9/2021</w:t>
            </w:r>
          </w:p>
        </w:tc>
        <w:tc>
          <w:tcPr>
            <w:tcW w:w="1904" w:type="dxa"/>
          </w:tcPr>
          <w:p w14:paraId="4871A15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4A479D4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3869DE1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50794F9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A161D" w:rsidRPr="009A161D" w14:paraId="74674EC7" w14:textId="77777777" w:rsidTr="00121161">
        <w:tc>
          <w:tcPr>
            <w:tcW w:w="2013" w:type="dxa"/>
          </w:tcPr>
          <w:p w14:paraId="79D30964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10/2021</w:t>
            </w:r>
          </w:p>
        </w:tc>
        <w:tc>
          <w:tcPr>
            <w:tcW w:w="1904" w:type="dxa"/>
          </w:tcPr>
          <w:p w14:paraId="301C2E9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443390F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094C821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572653BD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A161D" w:rsidRPr="009A161D" w14:paraId="1BC7BD63" w14:textId="77777777" w:rsidTr="00121161">
        <w:tc>
          <w:tcPr>
            <w:tcW w:w="2013" w:type="dxa"/>
          </w:tcPr>
          <w:p w14:paraId="3A460F52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11/2021</w:t>
            </w:r>
          </w:p>
        </w:tc>
        <w:tc>
          <w:tcPr>
            <w:tcW w:w="1904" w:type="dxa"/>
          </w:tcPr>
          <w:p w14:paraId="2CC68D57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58290032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37F963D8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75781B9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A161D" w:rsidRPr="009A161D" w14:paraId="0D310C05" w14:textId="77777777" w:rsidTr="00121161">
        <w:tc>
          <w:tcPr>
            <w:tcW w:w="2013" w:type="dxa"/>
          </w:tcPr>
          <w:p w14:paraId="58B93BBB" w14:textId="77777777" w:rsidR="009A161D" w:rsidRPr="009A161D" w:rsidRDefault="009A161D" w:rsidP="009A1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12/2021</w:t>
            </w:r>
          </w:p>
        </w:tc>
        <w:tc>
          <w:tcPr>
            <w:tcW w:w="1904" w:type="dxa"/>
          </w:tcPr>
          <w:p w14:paraId="55355AAF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14:paraId="7AE4DF09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394D58F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675A45B5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A161D" w:rsidRPr="009A161D" w14:paraId="000154FF" w14:textId="77777777" w:rsidTr="00121161">
        <w:tc>
          <w:tcPr>
            <w:tcW w:w="2013" w:type="dxa"/>
          </w:tcPr>
          <w:p w14:paraId="2DA6D86F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2021 TOTAL</w:t>
            </w:r>
          </w:p>
        </w:tc>
        <w:tc>
          <w:tcPr>
            <w:tcW w:w="1904" w:type="dxa"/>
          </w:tcPr>
          <w:p w14:paraId="74C9F223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025B246D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7D9118E0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14:paraId="42743AD2" w14:textId="77777777" w:rsidR="009A161D" w:rsidRPr="009A161D" w:rsidRDefault="009A161D" w:rsidP="009A161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1272</w:t>
            </w:r>
          </w:p>
        </w:tc>
      </w:tr>
    </w:tbl>
    <w:p w14:paraId="3BD8783E" w14:textId="7A89C26E" w:rsidR="009A161D" w:rsidRDefault="009A161D" w:rsidP="00E723A3">
      <w:pPr>
        <w:rPr>
          <w:rFonts w:asciiTheme="minorHAnsi" w:hAnsiTheme="minorHAnsi" w:cstheme="minorHAnsi"/>
          <w:b/>
          <w:sz w:val="24"/>
          <w:szCs w:val="24"/>
        </w:rPr>
      </w:pPr>
    </w:p>
    <w:p w14:paraId="2065A293" w14:textId="77777777" w:rsidR="005709EF" w:rsidRPr="009A161D" w:rsidRDefault="005709EF" w:rsidP="00E723A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70"/>
        <w:gridCol w:w="1745"/>
        <w:gridCol w:w="1870"/>
        <w:gridCol w:w="1870"/>
      </w:tblGrid>
      <w:tr w:rsidR="006E3BC8" w:rsidRPr="009A161D" w14:paraId="7418A544" w14:textId="77777777" w:rsidTr="00517192">
        <w:tc>
          <w:tcPr>
            <w:tcW w:w="1795" w:type="dxa"/>
            <w:shd w:val="clear" w:color="auto" w:fill="DBE5F1" w:themeFill="accent1" w:themeFillTint="33"/>
          </w:tcPr>
          <w:p w14:paraId="110B6D22" w14:textId="77777777" w:rsidR="006E3BC8" w:rsidRDefault="006E3BC8" w:rsidP="006E3B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Month/Year</w:t>
            </w:r>
          </w:p>
          <w:p w14:paraId="6BCCDA03" w14:textId="6766B3EC" w:rsidR="00A06572" w:rsidRPr="00A06572" w:rsidRDefault="00A06572" w:rsidP="006E3B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2CD48D9E" w14:textId="77777777" w:rsidR="006E3BC8" w:rsidRPr="009A161D" w:rsidRDefault="006E3BC8" w:rsidP="006E3B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Pediatric Exams</w:t>
            </w:r>
          </w:p>
        </w:tc>
        <w:tc>
          <w:tcPr>
            <w:tcW w:w="1745" w:type="dxa"/>
            <w:shd w:val="clear" w:color="auto" w:fill="DBE5F1" w:themeFill="accent1" w:themeFillTint="33"/>
          </w:tcPr>
          <w:p w14:paraId="7149A8DB" w14:textId="77777777" w:rsidR="006E3BC8" w:rsidRPr="009A161D" w:rsidRDefault="006E3BC8" w:rsidP="006E3B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Adolescent Exams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31DFDE2F" w14:textId="77777777" w:rsidR="006E3BC8" w:rsidRPr="009A161D" w:rsidRDefault="006E3BC8" w:rsidP="006E3B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Adult Exams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745B7807" w14:textId="77777777" w:rsidR="006E3BC8" w:rsidRPr="009A161D" w:rsidRDefault="006E3BC8" w:rsidP="006E3B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Total Call Hours</w:t>
            </w:r>
          </w:p>
        </w:tc>
      </w:tr>
      <w:tr w:rsidR="005709EF" w:rsidRPr="009A161D" w14:paraId="15386E26" w14:textId="77777777" w:rsidTr="00B50EB9">
        <w:tc>
          <w:tcPr>
            <w:tcW w:w="1795" w:type="dxa"/>
          </w:tcPr>
          <w:p w14:paraId="474B5555" w14:textId="54859789" w:rsidR="005709EF" w:rsidRPr="009A161D" w:rsidRDefault="005709EF" w:rsidP="00CD361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1/2022</w:t>
            </w:r>
          </w:p>
        </w:tc>
        <w:tc>
          <w:tcPr>
            <w:tcW w:w="2070" w:type="dxa"/>
          </w:tcPr>
          <w:p w14:paraId="3015879B" w14:textId="59972091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45000419" w14:textId="15C94108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CAA152A" w14:textId="64D08807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3FABD2F" w14:textId="2EFF5042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5709EF" w:rsidRPr="009A161D" w14:paraId="09DAC29C" w14:textId="77777777" w:rsidTr="00B50EB9">
        <w:tc>
          <w:tcPr>
            <w:tcW w:w="1795" w:type="dxa"/>
          </w:tcPr>
          <w:p w14:paraId="30E65284" w14:textId="086213AE" w:rsidR="005709EF" w:rsidRPr="009A161D" w:rsidRDefault="005709EF" w:rsidP="00CD361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2/2022</w:t>
            </w:r>
          </w:p>
        </w:tc>
        <w:tc>
          <w:tcPr>
            <w:tcW w:w="2070" w:type="dxa"/>
          </w:tcPr>
          <w:p w14:paraId="0EF859F6" w14:textId="3599BC86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689FFB32" w14:textId="65E23100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C749C48" w14:textId="66137E72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09C5E50" w14:textId="73709D03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</w:tr>
      <w:tr w:rsidR="005709EF" w:rsidRPr="009A161D" w14:paraId="3CF260E8" w14:textId="77777777" w:rsidTr="00B50EB9">
        <w:tc>
          <w:tcPr>
            <w:tcW w:w="1795" w:type="dxa"/>
          </w:tcPr>
          <w:p w14:paraId="2868A035" w14:textId="09AD6F06" w:rsidR="005709EF" w:rsidRPr="009A161D" w:rsidRDefault="005709EF" w:rsidP="00CD361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3/2022</w:t>
            </w:r>
          </w:p>
        </w:tc>
        <w:tc>
          <w:tcPr>
            <w:tcW w:w="2070" w:type="dxa"/>
          </w:tcPr>
          <w:p w14:paraId="50D6E5CF" w14:textId="5D88DFFE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5F3B2282" w14:textId="6705F08F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AA7B163" w14:textId="69EA7D41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E4D0CD8" w14:textId="5D26EE7E" w:rsidR="005709EF" w:rsidRPr="009A161D" w:rsidRDefault="005709EF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CD361A" w:rsidRPr="009A161D" w14:paraId="7F11A392" w14:textId="77777777" w:rsidTr="00B50EB9">
        <w:tc>
          <w:tcPr>
            <w:tcW w:w="1795" w:type="dxa"/>
          </w:tcPr>
          <w:p w14:paraId="10083808" w14:textId="76B1D6D4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4/2022</w:t>
            </w:r>
          </w:p>
        </w:tc>
        <w:tc>
          <w:tcPr>
            <w:tcW w:w="2070" w:type="dxa"/>
          </w:tcPr>
          <w:p w14:paraId="265A48B9" w14:textId="3F1AB2C2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70A4B56C" w14:textId="01C20853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9D0F6BA" w14:textId="423C23CF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0963F92" w14:textId="48CCE4BF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CD361A" w:rsidRPr="009A161D" w14:paraId="4B9C3D5D" w14:textId="77777777" w:rsidTr="00B50EB9">
        <w:tc>
          <w:tcPr>
            <w:tcW w:w="1795" w:type="dxa"/>
          </w:tcPr>
          <w:p w14:paraId="7089244D" w14:textId="1F8B841F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2070" w:type="dxa"/>
          </w:tcPr>
          <w:p w14:paraId="58428EE3" w14:textId="777057C7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0C70907B" w14:textId="2BE46D7F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5637561" w14:textId="754972E1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639AFB01" w14:textId="4922011F" w:rsidR="00CD361A" w:rsidRPr="009A161D" w:rsidRDefault="00680C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CD361A" w:rsidRPr="009A161D" w14:paraId="48C3C197" w14:textId="77777777" w:rsidTr="00B50EB9">
        <w:tc>
          <w:tcPr>
            <w:tcW w:w="1795" w:type="dxa"/>
          </w:tcPr>
          <w:p w14:paraId="43EAF71F" w14:textId="10A95B4A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6/2022</w:t>
            </w:r>
          </w:p>
        </w:tc>
        <w:tc>
          <w:tcPr>
            <w:tcW w:w="2070" w:type="dxa"/>
          </w:tcPr>
          <w:p w14:paraId="28172E0A" w14:textId="5EF4B3A2" w:rsidR="00CD361A" w:rsidRPr="009A161D" w:rsidRDefault="00216180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1C4DFDF1" w14:textId="6C9C3C25" w:rsidR="00CD361A" w:rsidRPr="009A161D" w:rsidRDefault="00216180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713C4E3" w14:textId="40BC3FAB" w:rsidR="00CD361A" w:rsidRPr="009A161D" w:rsidRDefault="00216180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C753D76" w14:textId="47533A69" w:rsidR="00CD361A" w:rsidRPr="009A161D" w:rsidRDefault="00216180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CD361A" w:rsidRPr="009A161D" w14:paraId="438A93AB" w14:textId="77777777" w:rsidTr="00B50EB9">
        <w:tc>
          <w:tcPr>
            <w:tcW w:w="1795" w:type="dxa"/>
          </w:tcPr>
          <w:p w14:paraId="18E6A303" w14:textId="4C1FD53D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7/2022</w:t>
            </w:r>
          </w:p>
        </w:tc>
        <w:tc>
          <w:tcPr>
            <w:tcW w:w="2070" w:type="dxa"/>
          </w:tcPr>
          <w:p w14:paraId="630865CE" w14:textId="679E05B0" w:rsidR="00CD361A" w:rsidRPr="009A161D" w:rsidRDefault="00C23815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5436871F" w14:textId="344D0F33" w:rsidR="00CD361A" w:rsidRPr="009A161D" w:rsidRDefault="00C23815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4AEA90B2" w14:textId="0B4CDE57" w:rsidR="00CD361A" w:rsidRPr="009A161D" w:rsidRDefault="00C23815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3BDCDBD" w14:textId="1EFA55AC" w:rsidR="00CD361A" w:rsidRPr="009A161D" w:rsidRDefault="00C23815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CD361A" w:rsidRPr="009A161D" w14:paraId="790A8CFB" w14:textId="77777777" w:rsidTr="00B50EB9">
        <w:tc>
          <w:tcPr>
            <w:tcW w:w="1795" w:type="dxa"/>
          </w:tcPr>
          <w:p w14:paraId="364FCFF4" w14:textId="7C445734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8/2022</w:t>
            </w:r>
          </w:p>
        </w:tc>
        <w:tc>
          <w:tcPr>
            <w:tcW w:w="2070" w:type="dxa"/>
          </w:tcPr>
          <w:p w14:paraId="2EE98C66" w14:textId="4F00444F" w:rsidR="00CD361A" w:rsidRPr="009A161D" w:rsidRDefault="00DE73F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50BBE6D7" w14:textId="58495E3E" w:rsidR="00CD361A" w:rsidRPr="009A161D" w:rsidRDefault="00DE73F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393B260" w14:textId="11B15EAC" w:rsidR="00CD361A" w:rsidRPr="009A161D" w:rsidRDefault="00DE73F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642EF8C5" w14:textId="4CC99CD7" w:rsidR="00CD361A" w:rsidRPr="009A161D" w:rsidRDefault="00E10168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</w:tr>
      <w:tr w:rsidR="00CD361A" w:rsidRPr="009A161D" w14:paraId="6C7F0C9F" w14:textId="77777777" w:rsidTr="00B50EB9">
        <w:tc>
          <w:tcPr>
            <w:tcW w:w="1795" w:type="dxa"/>
          </w:tcPr>
          <w:p w14:paraId="24CF7D36" w14:textId="64D2621F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9/2022</w:t>
            </w:r>
          </w:p>
        </w:tc>
        <w:tc>
          <w:tcPr>
            <w:tcW w:w="2070" w:type="dxa"/>
          </w:tcPr>
          <w:p w14:paraId="47033631" w14:textId="3CBFD3F9" w:rsidR="00CD361A" w:rsidRPr="009A161D" w:rsidRDefault="00C87431" w:rsidP="005F36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No call taken</w:t>
            </w:r>
          </w:p>
        </w:tc>
        <w:tc>
          <w:tcPr>
            <w:tcW w:w="1745" w:type="dxa"/>
          </w:tcPr>
          <w:p w14:paraId="6142CAC5" w14:textId="77777777" w:rsidR="00CD361A" w:rsidRPr="009A161D" w:rsidRDefault="00CD36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69C0A8" w14:textId="77777777" w:rsidR="00CD361A" w:rsidRPr="009A161D" w:rsidRDefault="00CD36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10C5C0" w14:textId="77777777" w:rsidR="00CD361A" w:rsidRPr="009A161D" w:rsidRDefault="00CD36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61A" w:rsidRPr="009A161D" w14:paraId="7485DB96" w14:textId="77777777" w:rsidTr="00B50EB9">
        <w:tc>
          <w:tcPr>
            <w:tcW w:w="1795" w:type="dxa"/>
          </w:tcPr>
          <w:p w14:paraId="6114209A" w14:textId="760B1F64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10/2022</w:t>
            </w:r>
          </w:p>
        </w:tc>
        <w:tc>
          <w:tcPr>
            <w:tcW w:w="2070" w:type="dxa"/>
          </w:tcPr>
          <w:p w14:paraId="5C33A310" w14:textId="19953D84" w:rsidR="00CD361A" w:rsidRPr="009A161D" w:rsidRDefault="00B50EB9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Sick, no call taken</w:t>
            </w:r>
          </w:p>
        </w:tc>
        <w:tc>
          <w:tcPr>
            <w:tcW w:w="1745" w:type="dxa"/>
          </w:tcPr>
          <w:p w14:paraId="440384F7" w14:textId="77777777" w:rsidR="00CD361A" w:rsidRPr="009A161D" w:rsidRDefault="00CD36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610BDA3" w14:textId="77777777" w:rsidR="00CD361A" w:rsidRPr="009A161D" w:rsidRDefault="00CD36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48021C" w14:textId="77777777" w:rsidR="00CD361A" w:rsidRPr="009A161D" w:rsidRDefault="00CD361A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61A" w:rsidRPr="009A161D" w14:paraId="1EBA6FC5" w14:textId="77777777" w:rsidTr="00B50EB9">
        <w:tc>
          <w:tcPr>
            <w:tcW w:w="1795" w:type="dxa"/>
          </w:tcPr>
          <w:p w14:paraId="37E0DA54" w14:textId="23C04141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11/2022</w:t>
            </w:r>
          </w:p>
        </w:tc>
        <w:tc>
          <w:tcPr>
            <w:tcW w:w="2070" w:type="dxa"/>
          </w:tcPr>
          <w:p w14:paraId="4824A07B" w14:textId="4FC9373B" w:rsidR="00CD361A" w:rsidRPr="009A161D" w:rsidRDefault="008B4C4B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402D71F7" w14:textId="4C901D84" w:rsidR="00CD361A" w:rsidRPr="009A161D" w:rsidRDefault="008B4C4B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A79DE0F" w14:textId="7558A9F2" w:rsidR="00CD361A" w:rsidRPr="009A161D" w:rsidRDefault="008B4C4B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048AA50" w14:textId="7B56AB4C" w:rsidR="00CD361A" w:rsidRPr="009A161D" w:rsidRDefault="008B4C4B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</w:tr>
      <w:tr w:rsidR="00CD361A" w:rsidRPr="009A161D" w14:paraId="49DC7EDE" w14:textId="77777777" w:rsidTr="00B50EB9">
        <w:tc>
          <w:tcPr>
            <w:tcW w:w="1795" w:type="dxa"/>
          </w:tcPr>
          <w:p w14:paraId="58D051BF" w14:textId="21943341" w:rsidR="00CD361A" w:rsidRPr="009A161D" w:rsidRDefault="00CD361A" w:rsidP="00CD3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12/2022</w:t>
            </w:r>
          </w:p>
        </w:tc>
        <w:tc>
          <w:tcPr>
            <w:tcW w:w="2070" w:type="dxa"/>
          </w:tcPr>
          <w:p w14:paraId="4ADCFE5A" w14:textId="713E65EA" w:rsidR="00CD361A" w:rsidRPr="009A161D" w:rsidRDefault="00E866AC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1B16A71A" w14:textId="4FBC3A25" w:rsidR="00CD361A" w:rsidRPr="009A161D" w:rsidRDefault="00E866AC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F155335" w14:textId="030F787C" w:rsidR="00CD361A" w:rsidRPr="009A161D" w:rsidRDefault="00E866AC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025EC07" w14:textId="7327FAA8" w:rsidR="00CD361A" w:rsidRPr="009A161D" w:rsidRDefault="00E866AC" w:rsidP="00B24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FF247E" w:rsidRPr="009A161D" w14:paraId="1BC822EA" w14:textId="77777777" w:rsidTr="00B50EB9">
        <w:tc>
          <w:tcPr>
            <w:tcW w:w="1795" w:type="dxa"/>
          </w:tcPr>
          <w:p w14:paraId="5C3197CD" w14:textId="44D0C27C" w:rsidR="00FF247E" w:rsidRPr="009A161D" w:rsidRDefault="00FF247E" w:rsidP="00FF24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2022 TOTAL</w:t>
            </w:r>
          </w:p>
        </w:tc>
        <w:tc>
          <w:tcPr>
            <w:tcW w:w="2070" w:type="dxa"/>
          </w:tcPr>
          <w:p w14:paraId="75996EBB" w14:textId="1AFE0535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1A3A0548" w14:textId="00949872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3EE94CAF" w14:textId="5FA8FF17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172FB1E4" w14:textId="5B8F1CB5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550</w:t>
            </w:r>
          </w:p>
        </w:tc>
      </w:tr>
      <w:tr w:rsidR="00FF247E" w:rsidRPr="009A161D" w14:paraId="6DDFCCDA" w14:textId="77777777" w:rsidTr="00B50EB9">
        <w:tc>
          <w:tcPr>
            <w:tcW w:w="1795" w:type="dxa"/>
          </w:tcPr>
          <w:p w14:paraId="3EF15CED" w14:textId="4C43AB96" w:rsidR="00FF247E" w:rsidRPr="009A161D" w:rsidRDefault="00FF247E" w:rsidP="00FF24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86D52D" w14:textId="14EFBD73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BACFA75" w14:textId="39FC08F0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1155E9" w14:textId="2A0FC4C2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219ABC7" w14:textId="29E0A467" w:rsidR="00FF247E" w:rsidRPr="009A161D" w:rsidRDefault="00FF247E" w:rsidP="00FF24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460D84" w14:textId="72461818" w:rsidR="005D6331" w:rsidRDefault="005D6331" w:rsidP="00E723A3">
      <w:pPr>
        <w:rPr>
          <w:rFonts w:asciiTheme="minorHAnsi" w:hAnsiTheme="minorHAnsi" w:cstheme="minorHAnsi"/>
          <w:sz w:val="24"/>
          <w:szCs w:val="24"/>
        </w:rPr>
      </w:pPr>
    </w:p>
    <w:p w14:paraId="0617532C" w14:textId="47DE7B9A" w:rsidR="009A161D" w:rsidRDefault="009A161D" w:rsidP="00E723A3">
      <w:pPr>
        <w:rPr>
          <w:rFonts w:asciiTheme="minorHAnsi" w:hAnsiTheme="minorHAnsi" w:cstheme="minorHAnsi"/>
          <w:sz w:val="24"/>
          <w:szCs w:val="24"/>
        </w:rPr>
      </w:pPr>
    </w:p>
    <w:p w14:paraId="3D389AC3" w14:textId="3F96002F" w:rsidR="009A161D" w:rsidRDefault="009A161D" w:rsidP="00E723A3">
      <w:pPr>
        <w:rPr>
          <w:rFonts w:asciiTheme="minorHAnsi" w:hAnsiTheme="minorHAnsi" w:cstheme="minorHAnsi"/>
          <w:sz w:val="24"/>
          <w:szCs w:val="24"/>
        </w:rPr>
      </w:pPr>
    </w:p>
    <w:p w14:paraId="7891E0A4" w14:textId="0F63DE0E" w:rsidR="009A161D" w:rsidRDefault="009A161D" w:rsidP="00E723A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70"/>
        <w:gridCol w:w="1745"/>
        <w:gridCol w:w="1870"/>
        <w:gridCol w:w="1870"/>
      </w:tblGrid>
      <w:tr w:rsidR="005709EF" w:rsidRPr="009A161D" w14:paraId="79B536B9" w14:textId="77777777" w:rsidTr="00517192">
        <w:tc>
          <w:tcPr>
            <w:tcW w:w="1795" w:type="dxa"/>
            <w:shd w:val="clear" w:color="auto" w:fill="DBE5F1" w:themeFill="accent1" w:themeFillTint="33"/>
          </w:tcPr>
          <w:p w14:paraId="36D32E73" w14:textId="77777777" w:rsidR="005709EF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Month/Year</w:t>
            </w:r>
          </w:p>
          <w:p w14:paraId="1D677589" w14:textId="6A631BEA" w:rsidR="00A06572" w:rsidRPr="00A06572" w:rsidRDefault="00A06572" w:rsidP="00A06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2514BE32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Pediatric Exams</w:t>
            </w:r>
          </w:p>
        </w:tc>
        <w:tc>
          <w:tcPr>
            <w:tcW w:w="1745" w:type="dxa"/>
            <w:shd w:val="clear" w:color="auto" w:fill="DBE5F1" w:themeFill="accent1" w:themeFillTint="33"/>
          </w:tcPr>
          <w:p w14:paraId="27D14B33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Adolescent Exams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233E9E7F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Adult Exams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3453461B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Total Call Hours</w:t>
            </w:r>
          </w:p>
        </w:tc>
      </w:tr>
      <w:tr w:rsidR="005709EF" w:rsidRPr="009A161D" w14:paraId="0A7357D7" w14:textId="77777777" w:rsidTr="00121161">
        <w:tc>
          <w:tcPr>
            <w:tcW w:w="1795" w:type="dxa"/>
          </w:tcPr>
          <w:p w14:paraId="38014AE6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1/2023</w:t>
            </w:r>
          </w:p>
        </w:tc>
        <w:tc>
          <w:tcPr>
            <w:tcW w:w="2070" w:type="dxa"/>
          </w:tcPr>
          <w:p w14:paraId="24A31E6A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20D29F94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0B4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4B40A6CA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A4B6BCD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242DC46A" w14:textId="77777777" w:rsidTr="00121161">
        <w:tc>
          <w:tcPr>
            <w:tcW w:w="1795" w:type="dxa"/>
          </w:tcPr>
          <w:p w14:paraId="05FD87B6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2/2023</w:t>
            </w:r>
          </w:p>
        </w:tc>
        <w:tc>
          <w:tcPr>
            <w:tcW w:w="2070" w:type="dxa"/>
          </w:tcPr>
          <w:p w14:paraId="6A4BF1DC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7E8A6D38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F8CF78E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E01BFF3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</w:tr>
      <w:tr w:rsidR="005709EF" w:rsidRPr="009A161D" w14:paraId="1424BC75" w14:textId="77777777" w:rsidTr="00121161">
        <w:tc>
          <w:tcPr>
            <w:tcW w:w="1795" w:type="dxa"/>
          </w:tcPr>
          <w:p w14:paraId="0AD4E928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3/2023</w:t>
            </w:r>
          </w:p>
        </w:tc>
        <w:tc>
          <w:tcPr>
            <w:tcW w:w="2070" w:type="dxa"/>
          </w:tcPr>
          <w:p w14:paraId="2501646C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41764240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0D861DF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382F92EF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4AF2DCE9" w14:textId="77777777" w:rsidTr="00121161">
        <w:tc>
          <w:tcPr>
            <w:tcW w:w="1795" w:type="dxa"/>
          </w:tcPr>
          <w:p w14:paraId="605EA1FA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4/2023</w:t>
            </w:r>
          </w:p>
        </w:tc>
        <w:tc>
          <w:tcPr>
            <w:tcW w:w="2070" w:type="dxa"/>
          </w:tcPr>
          <w:p w14:paraId="2978ECFB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1F282803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0B4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6293B1DC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71B3CA8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77994496" w14:textId="77777777" w:rsidTr="00121161">
        <w:tc>
          <w:tcPr>
            <w:tcW w:w="1795" w:type="dxa"/>
          </w:tcPr>
          <w:p w14:paraId="6211B55A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5/2023</w:t>
            </w:r>
          </w:p>
        </w:tc>
        <w:tc>
          <w:tcPr>
            <w:tcW w:w="2070" w:type="dxa"/>
          </w:tcPr>
          <w:p w14:paraId="5C672E50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7D688D1F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EFAEB34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6B1DF6FD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5709EF" w:rsidRPr="009A161D" w14:paraId="6545332F" w14:textId="77777777" w:rsidTr="00121161">
        <w:tc>
          <w:tcPr>
            <w:tcW w:w="1795" w:type="dxa"/>
          </w:tcPr>
          <w:p w14:paraId="4DE93849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6/2023</w:t>
            </w:r>
          </w:p>
        </w:tc>
        <w:tc>
          <w:tcPr>
            <w:tcW w:w="2070" w:type="dxa"/>
          </w:tcPr>
          <w:p w14:paraId="072123DC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1D697282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15AB8EB" w14:textId="77777777" w:rsidR="005709EF" w:rsidRPr="00D00B42" w:rsidRDefault="005709EF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00B4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40750B74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777D8A90" w14:textId="77777777" w:rsidTr="00121161">
        <w:tc>
          <w:tcPr>
            <w:tcW w:w="1795" w:type="dxa"/>
          </w:tcPr>
          <w:p w14:paraId="2AC98E4F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7/2023</w:t>
            </w:r>
          </w:p>
        </w:tc>
        <w:tc>
          <w:tcPr>
            <w:tcW w:w="2070" w:type="dxa"/>
          </w:tcPr>
          <w:p w14:paraId="11652652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707BE56A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C1CF43D" w14:textId="77777777" w:rsidR="005709EF" w:rsidRPr="00D00B42" w:rsidRDefault="005709EF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00B4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DD2B52E" w14:textId="77777777" w:rsidR="005709EF" w:rsidRPr="009A161D" w:rsidRDefault="005709EF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22833B17" w14:textId="77777777" w:rsidTr="00121161">
        <w:tc>
          <w:tcPr>
            <w:tcW w:w="1795" w:type="dxa"/>
          </w:tcPr>
          <w:p w14:paraId="2639A2E3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8/2320</w:t>
            </w:r>
          </w:p>
        </w:tc>
        <w:tc>
          <w:tcPr>
            <w:tcW w:w="2070" w:type="dxa"/>
          </w:tcPr>
          <w:p w14:paraId="0C2A9996" w14:textId="4248EAA5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5952CF08" w14:textId="025E957C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8DD40F1" w14:textId="623FBD2A" w:rsidR="005709EF" w:rsidRPr="00D00B42" w:rsidRDefault="00F17B72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00B4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3B1151FD" w14:textId="75CB2758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4F31402E" w14:textId="77777777" w:rsidTr="00121161">
        <w:tc>
          <w:tcPr>
            <w:tcW w:w="1795" w:type="dxa"/>
          </w:tcPr>
          <w:p w14:paraId="1F7EB594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9/2023</w:t>
            </w:r>
          </w:p>
        </w:tc>
        <w:tc>
          <w:tcPr>
            <w:tcW w:w="2070" w:type="dxa"/>
          </w:tcPr>
          <w:p w14:paraId="5B08A889" w14:textId="76E9795F" w:rsidR="005709EF" w:rsidRPr="009A161D" w:rsidRDefault="00D00B4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76366B54" w14:textId="75E23BD4" w:rsidR="005709EF" w:rsidRPr="009A161D" w:rsidRDefault="00D00B4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0C0745F" w14:textId="031E19D9" w:rsidR="005709EF" w:rsidRPr="009A161D" w:rsidRDefault="00D00B4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23D27EC" w14:textId="282ED6C5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33E791B5" w14:textId="77777777" w:rsidTr="00121161">
        <w:tc>
          <w:tcPr>
            <w:tcW w:w="1795" w:type="dxa"/>
          </w:tcPr>
          <w:p w14:paraId="2F780E70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10/2023</w:t>
            </w:r>
          </w:p>
        </w:tc>
        <w:tc>
          <w:tcPr>
            <w:tcW w:w="2070" w:type="dxa"/>
          </w:tcPr>
          <w:p w14:paraId="2BCE9D7B" w14:textId="63BEF054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307C3367" w14:textId="2F16B32A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7CCC758" w14:textId="14E41446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6083509" w14:textId="19B91846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682121CD" w14:textId="77777777" w:rsidTr="00121161">
        <w:tc>
          <w:tcPr>
            <w:tcW w:w="1795" w:type="dxa"/>
          </w:tcPr>
          <w:p w14:paraId="55CD94E9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11/2023</w:t>
            </w:r>
          </w:p>
        </w:tc>
        <w:tc>
          <w:tcPr>
            <w:tcW w:w="2070" w:type="dxa"/>
          </w:tcPr>
          <w:p w14:paraId="4AD68569" w14:textId="27F207FA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22C8F406" w14:textId="0B28D572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2464CB8" w14:textId="38911ECD" w:rsidR="005709EF" w:rsidRPr="009A161D" w:rsidRDefault="00F17B7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DF9EDB6" w14:textId="05883592" w:rsidR="005709EF" w:rsidRPr="009A161D" w:rsidRDefault="00D00B42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5709EF" w:rsidRPr="009A161D" w14:paraId="1895B872" w14:textId="77777777" w:rsidTr="00121161">
        <w:tc>
          <w:tcPr>
            <w:tcW w:w="1795" w:type="dxa"/>
          </w:tcPr>
          <w:p w14:paraId="5A1AA8A3" w14:textId="77777777" w:rsidR="005709EF" w:rsidRPr="009A161D" w:rsidRDefault="005709EF" w:rsidP="001211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12/2023</w:t>
            </w:r>
          </w:p>
        </w:tc>
        <w:tc>
          <w:tcPr>
            <w:tcW w:w="2070" w:type="dxa"/>
          </w:tcPr>
          <w:p w14:paraId="4BC45606" w14:textId="7C553A4A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4624F1BB" w14:textId="6CAA1EE4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25A6CB3" w14:textId="55701454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3208D9BB" w14:textId="7879E736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5709EF" w:rsidRPr="009A161D" w14:paraId="7A9BCF72" w14:textId="77777777" w:rsidTr="00121161">
        <w:tc>
          <w:tcPr>
            <w:tcW w:w="1795" w:type="dxa"/>
          </w:tcPr>
          <w:p w14:paraId="42D1BB44" w14:textId="77777777" w:rsidR="005709EF" w:rsidRPr="009A161D" w:rsidRDefault="005709EF" w:rsidP="0012116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2023 TOTAL</w:t>
            </w:r>
          </w:p>
        </w:tc>
        <w:tc>
          <w:tcPr>
            <w:tcW w:w="2070" w:type="dxa"/>
          </w:tcPr>
          <w:p w14:paraId="0309EEFB" w14:textId="2903C57E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2F21CD67" w14:textId="10BC3DEE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3ED1C76E" w14:textId="20A08E0F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10DC9DBB" w14:textId="5644D09C" w:rsidR="005709EF" w:rsidRPr="009A161D" w:rsidRDefault="0033281D" w:rsidP="0012116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506</w:t>
            </w:r>
          </w:p>
        </w:tc>
      </w:tr>
    </w:tbl>
    <w:p w14:paraId="46723150" w14:textId="77777777" w:rsidR="005709EF" w:rsidRPr="009A161D" w:rsidRDefault="005709EF" w:rsidP="005709E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70"/>
        <w:gridCol w:w="1745"/>
        <w:gridCol w:w="1870"/>
        <w:gridCol w:w="1870"/>
      </w:tblGrid>
      <w:tr w:rsidR="00991CE2" w:rsidRPr="009A161D" w14:paraId="213E1F6A" w14:textId="77777777" w:rsidTr="00ED1E7D">
        <w:tc>
          <w:tcPr>
            <w:tcW w:w="1795" w:type="dxa"/>
            <w:shd w:val="clear" w:color="auto" w:fill="DBE5F1" w:themeFill="accent1" w:themeFillTint="33"/>
          </w:tcPr>
          <w:p w14:paraId="01959C71" w14:textId="77777777" w:rsidR="00991CE2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Month/Year</w:t>
            </w:r>
          </w:p>
          <w:p w14:paraId="639F43A9" w14:textId="0B0B9001" w:rsidR="00991CE2" w:rsidRPr="00A06572" w:rsidRDefault="00991CE2" w:rsidP="00ED1E7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6FF39577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Pediatric Exams</w:t>
            </w:r>
          </w:p>
        </w:tc>
        <w:tc>
          <w:tcPr>
            <w:tcW w:w="1745" w:type="dxa"/>
            <w:shd w:val="clear" w:color="auto" w:fill="DBE5F1" w:themeFill="accent1" w:themeFillTint="33"/>
          </w:tcPr>
          <w:p w14:paraId="6EB9F12F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Adolescent Exams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6E669B1F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Adult Exams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7159E89F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Total Call Hours</w:t>
            </w:r>
          </w:p>
        </w:tc>
      </w:tr>
      <w:tr w:rsidR="00991CE2" w:rsidRPr="009A161D" w14:paraId="23103D61" w14:textId="77777777" w:rsidTr="00ED1E7D">
        <w:tc>
          <w:tcPr>
            <w:tcW w:w="1795" w:type="dxa"/>
          </w:tcPr>
          <w:p w14:paraId="6747DE87" w14:textId="16246AF6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4B30C3A6" w14:textId="353348D6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28CE92A5" w14:textId="0B7E0546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7DC8788" w14:textId="7C9D0580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24819BE" w14:textId="2EE8ECBF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991CE2" w:rsidRPr="009A161D" w14:paraId="568E8286" w14:textId="77777777" w:rsidTr="00ED1E7D">
        <w:tc>
          <w:tcPr>
            <w:tcW w:w="1795" w:type="dxa"/>
          </w:tcPr>
          <w:p w14:paraId="410F844A" w14:textId="32C0D622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2/202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0B52D165" w14:textId="38CF2EEF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14:paraId="0337C040" w14:textId="7F484E9A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CD6FF57" w14:textId="13FC6A9A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2F0E66E7" w14:textId="559244C6" w:rsidR="00991CE2" w:rsidRPr="009A161D" w:rsidRDefault="006D3AF9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991CE2" w:rsidRPr="009A161D" w14:paraId="2C133636" w14:textId="77777777" w:rsidTr="00ED1E7D">
        <w:tc>
          <w:tcPr>
            <w:tcW w:w="1795" w:type="dxa"/>
          </w:tcPr>
          <w:p w14:paraId="34323EBC" w14:textId="79F4101A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3/202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069D919C" w14:textId="79DACD4A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5E7C2F2" w14:textId="0B954DEA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72E9D60" w14:textId="4D09C9F3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582F16" w14:textId="124DC84C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0D4C0020" w14:textId="77777777" w:rsidTr="00ED1E7D">
        <w:tc>
          <w:tcPr>
            <w:tcW w:w="1795" w:type="dxa"/>
          </w:tcPr>
          <w:p w14:paraId="78137993" w14:textId="517E2139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4/202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1E2BF2F1" w14:textId="107DD1AF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713C8D1" w14:textId="5098C9AD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0BB56B" w14:textId="3005263D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3BAC40" w14:textId="5A02946E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10CFC9B5" w14:textId="77777777" w:rsidTr="00ED1E7D">
        <w:tc>
          <w:tcPr>
            <w:tcW w:w="1795" w:type="dxa"/>
          </w:tcPr>
          <w:p w14:paraId="37AD7C41" w14:textId="587D2585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5/202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15849F09" w14:textId="143EB6E8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BD5D272" w14:textId="19ACC643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F71F66" w14:textId="064B8151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7C90E7" w14:textId="45E1E643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5EDD81FD" w14:textId="77777777" w:rsidTr="00ED1E7D">
        <w:tc>
          <w:tcPr>
            <w:tcW w:w="1795" w:type="dxa"/>
          </w:tcPr>
          <w:p w14:paraId="0E79EBCA" w14:textId="510A197D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6/202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76575F59" w14:textId="2E3C2DF1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0F1D7AA" w14:textId="03033CB2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EB51D3" w14:textId="0686F8CB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AEE6EA" w14:textId="44FBAF75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4191087C" w14:textId="77777777" w:rsidTr="00ED1E7D">
        <w:tc>
          <w:tcPr>
            <w:tcW w:w="1795" w:type="dxa"/>
          </w:tcPr>
          <w:p w14:paraId="72D09EB9" w14:textId="65F87DEA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7/202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48661AEA" w14:textId="693C0160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02358A7" w14:textId="241C3578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0CC9BF" w14:textId="091FCD86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A47E61" w14:textId="55BB2FA6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20EECFAC" w14:textId="77777777" w:rsidTr="00ED1E7D">
        <w:tc>
          <w:tcPr>
            <w:tcW w:w="1795" w:type="dxa"/>
          </w:tcPr>
          <w:p w14:paraId="73FF4E31" w14:textId="632F9569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8/232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2467AE9B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8A22D14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A817A8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A05523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1A6330D9" w14:textId="77777777" w:rsidTr="00ED1E7D">
        <w:tc>
          <w:tcPr>
            <w:tcW w:w="1795" w:type="dxa"/>
          </w:tcPr>
          <w:p w14:paraId="04A1B68E" w14:textId="630385B2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9/202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4AE51A7C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235EA07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5FE65B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152CC3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7775CA77" w14:textId="77777777" w:rsidTr="00ED1E7D">
        <w:tc>
          <w:tcPr>
            <w:tcW w:w="1795" w:type="dxa"/>
          </w:tcPr>
          <w:p w14:paraId="6A55BFFC" w14:textId="48243852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10/20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76B30780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D33BB5A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4A73D4B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E738AB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1873C2A8" w14:textId="77777777" w:rsidTr="00ED1E7D">
        <w:tc>
          <w:tcPr>
            <w:tcW w:w="1795" w:type="dxa"/>
          </w:tcPr>
          <w:p w14:paraId="7CE528F8" w14:textId="55D0DD39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7E61A81A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37AF0F3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E7A455D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C3C545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0C7771BF" w14:textId="77777777" w:rsidTr="00ED1E7D">
        <w:tc>
          <w:tcPr>
            <w:tcW w:w="1795" w:type="dxa"/>
          </w:tcPr>
          <w:p w14:paraId="2BFF71A9" w14:textId="3494EE5C" w:rsidR="00991CE2" w:rsidRPr="009A161D" w:rsidRDefault="00991CE2" w:rsidP="00ED1E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sz w:val="24"/>
                <w:szCs w:val="24"/>
              </w:rPr>
              <w:t>12/202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01B836F1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320672A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225ECB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A9B8CDB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CE2" w:rsidRPr="009A161D" w14:paraId="2F133492" w14:textId="77777777" w:rsidTr="00ED1E7D">
        <w:tc>
          <w:tcPr>
            <w:tcW w:w="1795" w:type="dxa"/>
          </w:tcPr>
          <w:p w14:paraId="5D536B1A" w14:textId="7CC82AE5" w:rsidR="00991CE2" w:rsidRPr="009A161D" w:rsidRDefault="00991CE2" w:rsidP="00ED1E7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</w:t>
            </w:r>
            <w:r w:rsidRPr="009A161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TOTAL</w:t>
            </w:r>
          </w:p>
        </w:tc>
        <w:tc>
          <w:tcPr>
            <w:tcW w:w="2070" w:type="dxa"/>
          </w:tcPr>
          <w:p w14:paraId="64409F8E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E3605FF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90C156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55AE79" w14:textId="77777777" w:rsidR="00991CE2" w:rsidRPr="009A161D" w:rsidRDefault="00991CE2" w:rsidP="00ED1E7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57FFAB83" w14:textId="77777777" w:rsidR="005709EF" w:rsidRPr="009A161D" w:rsidRDefault="005709EF" w:rsidP="00E723A3">
      <w:pPr>
        <w:rPr>
          <w:rFonts w:asciiTheme="minorHAnsi" w:hAnsiTheme="minorHAnsi" w:cstheme="minorHAnsi"/>
          <w:sz w:val="24"/>
          <w:szCs w:val="24"/>
        </w:rPr>
      </w:pPr>
    </w:p>
    <w:p w14:paraId="70815CE3" w14:textId="77777777" w:rsidR="00E723A3" w:rsidRPr="009A161D" w:rsidRDefault="00E723A3" w:rsidP="00E723A3">
      <w:pPr>
        <w:rPr>
          <w:rFonts w:asciiTheme="minorHAnsi" w:hAnsiTheme="minorHAnsi" w:cstheme="minorHAnsi"/>
          <w:b/>
          <w:sz w:val="24"/>
          <w:szCs w:val="24"/>
        </w:rPr>
      </w:pPr>
      <w:r w:rsidRPr="009A161D">
        <w:rPr>
          <w:rFonts w:asciiTheme="minorHAnsi" w:hAnsiTheme="minorHAnsi" w:cstheme="minorHAnsi"/>
          <w:b/>
          <w:sz w:val="24"/>
          <w:szCs w:val="24"/>
        </w:rPr>
        <w:t>Testimony:</w:t>
      </w:r>
      <w:r w:rsidR="005D6331" w:rsidRPr="009A161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D56BCC" w14:textId="659F2641" w:rsidR="005D6331" w:rsidRDefault="005D6331" w:rsidP="00E723A3">
      <w:pPr>
        <w:rPr>
          <w:rFonts w:asciiTheme="minorHAnsi" w:hAnsiTheme="minorHAnsi" w:cstheme="minorHAnsi"/>
          <w:sz w:val="24"/>
          <w:szCs w:val="24"/>
        </w:rPr>
      </w:pPr>
      <w:r w:rsidRPr="009A161D">
        <w:rPr>
          <w:rFonts w:asciiTheme="minorHAnsi" w:hAnsiTheme="minorHAnsi" w:cstheme="minorHAnsi"/>
          <w:sz w:val="24"/>
          <w:szCs w:val="24"/>
        </w:rPr>
        <w:t>None</w:t>
      </w:r>
    </w:p>
    <w:p w14:paraId="0B42148D" w14:textId="011B1661" w:rsidR="00D00B42" w:rsidRDefault="00D00B42" w:rsidP="00E723A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75"/>
        <w:gridCol w:w="862"/>
        <w:gridCol w:w="5128"/>
        <w:gridCol w:w="1890"/>
      </w:tblGrid>
      <w:tr w:rsidR="00D00B42" w14:paraId="3BF66C0E" w14:textId="77777777" w:rsidTr="00D00B42">
        <w:tc>
          <w:tcPr>
            <w:tcW w:w="1475" w:type="dxa"/>
            <w:shd w:val="clear" w:color="auto" w:fill="DBE5F1" w:themeFill="accent1" w:themeFillTint="33"/>
          </w:tcPr>
          <w:p w14:paraId="7679CBB6" w14:textId="5DD993FA" w:rsidR="00D00B42" w:rsidRPr="00D00B42" w:rsidRDefault="00D00B42" w:rsidP="00D00B4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Date(s)</w:t>
            </w:r>
          </w:p>
        </w:tc>
        <w:tc>
          <w:tcPr>
            <w:tcW w:w="862" w:type="dxa"/>
            <w:shd w:val="clear" w:color="auto" w:fill="DBE5F1" w:themeFill="accent1" w:themeFillTint="33"/>
          </w:tcPr>
          <w:p w14:paraId="39890B17" w14:textId="4EAEE32C" w:rsidR="00D00B42" w:rsidRPr="00D00B42" w:rsidRDefault="00D00B42" w:rsidP="00D00B4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Fact or Expert</w:t>
            </w:r>
          </w:p>
        </w:tc>
        <w:tc>
          <w:tcPr>
            <w:tcW w:w="5128" w:type="dxa"/>
            <w:shd w:val="clear" w:color="auto" w:fill="DBE5F1" w:themeFill="accent1" w:themeFillTint="33"/>
          </w:tcPr>
          <w:p w14:paraId="64DDECE5" w14:textId="77777777" w:rsidR="00D00B42" w:rsidRDefault="00D00B42" w:rsidP="00D00B4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Case Name</w:t>
            </w:r>
          </w:p>
          <w:p w14:paraId="597B4280" w14:textId="42AF46FE" w:rsidR="00D00B42" w:rsidRPr="00D00B42" w:rsidRDefault="00D00B42" w:rsidP="00D00B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(State of Idaho vs. Jones)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68B31DD6" w14:textId="33265364" w:rsidR="00D00B42" w:rsidRPr="00D00B42" w:rsidRDefault="00D00B42" w:rsidP="00D00B4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Court Case Number</w:t>
            </w:r>
          </w:p>
        </w:tc>
      </w:tr>
      <w:tr w:rsidR="00D00B42" w14:paraId="1D9DB55A" w14:textId="77777777" w:rsidTr="00D00B42">
        <w:tc>
          <w:tcPr>
            <w:tcW w:w="1475" w:type="dxa"/>
          </w:tcPr>
          <w:p w14:paraId="779C39B6" w14:textId="6DE40E23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14:paraId="3F5EF926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8" w:type="dxa"/>
          </w:tcPr>
          <w:p w14:paraId="3988EE5D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2D2B2B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0B42" w14:paraId="30BDB93E" w14:textId="77777777" w:rsidTr="00D00B42">
        <w:tc>
          <w:tcPr>
            <w:tcW w:w="1475" w:type="dxa"/>
          </w:tcPr>
          <w:p w14:paraId="4642F25F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14:paraId="1158F497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8" w:type="dxa"/>
          </w:tcPr>
          <w:p w14:paraId="1CAC02AC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EF54B5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0B42" w14:paraId="766C47C9" w14:textId="77777777" w:rsidTr="00D00B42">
        <w:tc>
          <w:tcPr>
            <w:tcW w:w="1475" w:type="dxa"/>
          </w:tcPr>
          <w:p w14:paraId="79785803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14:paraId="18D558CA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8" w:type="dxa"/>
          </w:tcPr>
          <w:p w14:paraId="4BBBEDDC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A0FEC5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0B42" w14:paraId="26A55466" w14:textId="77777777" w:rsidTr="00D00B42">
        <w:tc>
          <w:tcPr>
            <w:tcW w:w="1475" w:type="dxa"/>
          </w:tcPr>
          <w:p w14:paraId="330ACF8C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14:paraId="40C90C7E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BF1276B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82386B" w14:textId="77777777" w:rsidR="00D00B42" w:rsidRDefault="00D00B4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7F92" w14:paraId="28CF8C61" w14:textId="77777777" w:rsidTr="00D00B42">
        <w:tc>
          <w:tcPr>
            <w:tcW w:w="1475" w:type="dxa"/>
          </w:tcPr>
          <w:p w14:paraId="5575E5AD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14:paraId="26F8FB83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8" w:type="dxa"/>
          </w:tcPr>
          <w:p w14:paraId="38D58604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830E7B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7F92" w14:paraId="08761F40" w14:textId="77777777" w:rsidTr="00D00B42">
        <w:tc>
          <w:tcPr>
            <w:tcW w:w="1475" w:type="dxa"/>
          </w:tcPr>
          <w:p w14:paraId="5792C4DA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14:paraId="3496D608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8" w:type="dxa"/>
          </w:tcPr>
          <w:p w14:paraId="199DCDE5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F08DA0" w14:textId="77777777" w:rsidR="00157F92" w:rsidRDefault="00157F92" w:rsidP="00E723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120435" w14:textId="48384024" w:rsidR="00517192" w:rsidRDefault="00517192" w:rsidP="00E723A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81"/>
        <w:gridCol w:w="858"/>
        <w:gridCol w:w="1183"/>
      </w:tblGrid>
      <w:tr w:rsidR="009A161D" w:rsidRPr="009A161D" w14:paraId="7B405A96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72140CB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BFA79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2020 Education/Conferences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08DA27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49DF80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1028625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EE021FA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846CD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E4FE85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A913DF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493003C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FE7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4/10/2020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66C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IAFN Adult/Adolescent Sexual Assault Examiner Course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9DAC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3B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43F432F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708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4/17/2020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0F8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Securing Digital Photos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5090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BD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3EBF58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5067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4/23/2020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400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Forfeiture by Wrongdoing: Turning the Tables on Witness Intimidation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D563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68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1.25 h</w:t>
            </w:r>
          </w:p>
        </w:tc>
      </w:tr>
      <w:tr w:rsidR="009A161D" w:rsidRPr="009A161D" w14:paraId="4D8FB57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383B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5/8/2020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FBC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On Looking &amp; Writing: A Guide to … Documentation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52B6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E8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 h</w:t>
            </w:r>
          </w:p>
        </w:tc>
      </w:tr>
      <w:tr w:rsidR="009A161D" w:rsidRPr="009A161D" w14:paraId="62363CC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9C6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5/8/2020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F60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SART Case Review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D9B7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F0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 h</w:t>
            </w:r>
          </w:p>
        </w:tc>
      </w:tr>
      <w:tr w:rsidR="009A161D" w:rsidRPr="009A161D" w14:paraId="5C07F017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2D21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5/8/2020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237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Ethical and Effective Testimony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3ED0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 h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94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05DEA56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872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5/11/2020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08F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Photography in Sexual Assault Care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F5E2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762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2041E0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CFB5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F8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Human Trafficking: What Every Nurse Should Know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ED42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6E8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896B0C2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76E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5/13/2020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D0D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Lessons Learned from the Sexual Assault Kit (SAKI) Sites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16A9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522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 h</w:t>
            </w:r>
          </w:p>
        </w:tc>
      </w:tr>
      <w:tr w:rsidR="009A161D" w:rsidRPr="009A161D" w14:paraId="0EF3105D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CF6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5/13/2020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775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Effective Report Writing: Using the Language of Non-consensual Sex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8304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EE4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4A529E7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741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5/14/2020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419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Eight is NOT that Great!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A104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462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155BAE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D4F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5/15/2020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17C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Timing Considerations for Evidence Collection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1D84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5D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 h</w:t>
            </w:r>
          </w:p>
        </w:tc>
      </w:tr>
      <w:tr w:rsidR="009A161D" w:rsidRPr="009A161D" w14:paraId="6D05E80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208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5/15/2020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01D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Evolution of the Danger Assessment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C2F1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F9C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 h</w:t>
            </w:r>
          </w:p>
        </w:tc>
      </w:tr>
      <w:tr w:rsidR="009A161D" w:rsidRPr="009A161D" w14:paraId="731672C5" w14:textId="77777777" w:rsidTr="00121161">
        <w:trPr>
          <w:trHeight w:val="552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899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6/3/2020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79E3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2020 Imaging Recommendations for the Patient Who Has Been Strangled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DB6C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A4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343F894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EED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6/9/2020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BD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Building Your Toolbox: Using and Citing Research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B28B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9E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1.5 </w:t>
            </w: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hr</w:t>
            </w:r>
            <w:proofErr w:type="spellEnd"/>
          </w:p>
        </w:tc>
      </w:tr>
      <w:tr w:rsidR="009A161D" w:rsidRPr="009A161D" w14:paraId="3DFFAFF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4EE1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6/11/2020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C38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SANE Expert Witness Training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B48A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4.25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EA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177E83C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E420B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6/11/2020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0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Building Your Toolbox: Training Materials &amp; Professional Tools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5DB6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F08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9A161D" w:rsidRPr="009A161D" w14:paraId="5298F8B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1174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6/17/2020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869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Getting Started in Forensic Nursing Research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5FE2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4FC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9A161D" w:rsidRPr="009A161D" w14:paraId="4848C5A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23E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6/22/2020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4C6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Dirty House Report: A Medical Forensic Assessment of Child Neglect and Health Risk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9E6E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1.25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49E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12CE5460" w14:textId="77777777" w:rsidTr="00121161">
        <w:trPr>
          <w:trHeight w:val="552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4AF3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6/24/2020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58F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Forensic and Medical Evaluation of "Chokehold" Patients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D765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5ED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7F4290E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A5AB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7/10/2020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4CD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SART Toolkit: Tools and Resources to Facilitate a Coordinated Team 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FA50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DDF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6A917D17" w14:textId="77777777" w:rsidTr="00121161">
        <w:trPr>
          <w:trHeight w:val="552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6959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7/14/2020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522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Ethics in the Courtroom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04FD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5CF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9A161D" w:rsidRPr="009A161D" w14:paraId="3DEE0D7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B8A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7/27/2020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4AE3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It Really is "Normal to be Normal" in Child Sexual Assault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5C21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3EE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7AEF319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71F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8/5/2020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EF1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Removing Barriers After Sexual Assault: Sexual </w:t>
            </w:r>
            <w:proofErr w:type="gramStart"/>
            <w:r w:rsidRPr="009A161D">
              <w:rPr>
                <w:rFonts w:asciiTheme="minorHAnsi" w:hAnsiTheme="minorHAnsi" w:cstheme="minorHAnsi"/>
                <w:color w:val="000000"/>
              </w:rPr>
              <w:t>Assault  Exams</w:t>
            </w:r>
            <w:proofErr w:type="gramEnd"/>
            <w:r w:rsidRPr="009A161D">
              <w:rPr>
                <w:rFonts w:asciiTheme="minorHAnsi" w:hAnsiTheme="minorHAnsi" w:cstheme="minorHAnsi"/>
                <w:color w:val="000000"/>
              </w:rPr>
              <w:t xml:space="preserve"> for Survivors with Disabilities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6530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B95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5EF5BF8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F73A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8/6/2020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E3C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Lifting Barriers: Medical Forensic Exam for Survivors with Disabilities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6C9B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A18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62B7254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EE0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8/7/2020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D8B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Sexual Abuse, Kids and STDs: What is the Latest Information </w:t>
            </w:r>
            <w:proofErr w:type="gramStart"/>
            <w:r w:rsidRPr="009A161D">
              <w:rPr>
                <w:rFonts w:asciiTheme="minorHAnsi" w:hAnsiTheme="minorHAnsi" w:cstheme="minorHAnsi"/>
                <w:color w:val="000000"/>
              </w:rPr>
              <w:t>SANEs  need</w:t>
            </w:r>
            <w:proofErr w:type="gramEnd"/>
            <w:r w:rsidRPr="009A161D">
              <w:rPr>
                <w:rFonts w:asciiTheme="minorHAnsi" w:hAnsiTheme="minorHAnsi" w:cstheme="minorHAnsi"/>
                <w:color w:val="000000"/>
              </w:rPr>
              <w:t xml:space="preserve"> to know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2708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ADE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562C634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056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411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Cracking Open the Evidence Locker: A Recipe for Evidence-Based Practice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2DE6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2D8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9A161D" w:rsidRPr="009A161D" w14:paraId="4E1895D3" w14:textId="77777777" w:rsidTr="00121161">
        <w:trPr>
          <w:trHeight w:val="28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413A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553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How Do I Get </w:t>
            </w: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SARTed</w:t>
            </w:r>
            <w:proofErr w:type="spellEnd"/>
            <w:r w:rsidRPr="009A161D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AF91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27A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37D489A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9D2A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9/3/2020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221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How LE Leaders can Build a Trauma-Informed Culture ….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135B7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04F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0808EAAC" w14:textId="77777777" w:rsidTr="00121161">
        <w:trPr>
          <w:trHeight w:val="32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7C1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9/23/2020-12/1/2020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56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IAFN CONFERENCE – VIRTUAL (SEE NEXT PAGE FOR DETAILS)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BC7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53.25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A6E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77A4F2D" w14:textId="77777777" w:rsidTr="00121161">
        <w:trPr>
          <w:trHeight w:val="323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6F4C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93E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Ethics of Sexual Assault &amp; Domestic Violence Patient Care*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F978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E52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4A0FEF7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348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10/14/2020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292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New Member Mix at IAFN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6D1A9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964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0.5</w:t>
            </w:r>
          </w:p>
        </w:tc>
      </w:tr>
      <w:tr w:rsidR="009A161D" w:rsidRPr="009A161D" w14:paraId="5BF8538A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E2B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11/4/2020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B14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Criminal Justice Reform &amp; Implications for Survivors of Domestic Violence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299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76A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7280A044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B1AB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11/18/2020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37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Caring for the Sexually Assaulted Patient When There is No SANE in Sight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A77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75C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2D0FDC7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362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12/10/2020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744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IAFN Leadership: SANE Program Models Panel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6FC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0B8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161D" w:rsidRPr="009A161D" w14:paraId="5B4D1BB3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9CE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12/22/2020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FD92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Got a Clinical Practice Question?   How to Find Answers in Research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C33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4A6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A161D" w:rsidRPr="009A161D" w14:paraId="055D27E1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95A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12/22/2020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98D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Transgender Survivors: Statistics, Stories, and Strategies for Providers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FE9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DCB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A161D" w:rsidRPr="009A161D" w14:paraId="778B7E4F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0BB24E0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8244F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2020 Education/Conferences (</w:t>
            </w:r>
            <w:proofErr w:type="spellStart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con’t</w:t>
            </w:r>
            <w:proofErr w:type="spellEnd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9DB72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387B08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A5F6E6A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D798C0B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lastRenderedPageBreak/>
              <w:t>Date(s)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E58D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AA2F79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9011A6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648D8E4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8F6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4E44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Ethics of Sexual Assault &amp; Domestic Violence Patient Care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988B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40E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F587B7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0D0A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10/14/2020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0AE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New Member Mix at IAFN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42AB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9BE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0.5</w:t>
            </w:r>
          </w:p>
        </w:tc>
      </w:tr>
      <w:tr w:rsidR="009A161D" w:rsidRPr="009A161D" w14:paraId="13363AD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1A3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11/4/2020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857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Criminal Justice Reform and Implications for Survivors of Domestic Violence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5568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AEF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73F9158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D605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11/18/2020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531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Caring for the Sexually Assaulted Patient When There is No </w:t>
            </w:r>
            <w:proofErr w:type="gramStart"/>
            <w:r w:rsidRPr="009A161D">
              <w:rPr>
                <w:rFonts w:asciiTheme="minorHAnsi" w:hAnsiTheme="minorHAnsi" w:cstheme="minorHAnsi"/>
                <w:color w:val="000000"/>
              </w:rPr>
              <w:t>SANE  in</w:t>
            </w:r>
            <w:proofErr w:type="gramEnd"/>
            <w:r w:rsidRPr="009A161D">
              <w:rPr>
                <w:rFonts w:asciiTheme="minorHAnsi" w:hAnsiTheme="minorHAnsi" w:cstheme="minorHAnsi"/>
                <w:color w:val="000000"/>
              </w:rPr>
              <w:t xml:space="preserve"> Sight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6419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2.0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2C7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6A383D1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2559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11/22/2020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8A64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AFN Virtual Boot Camp: Photography Basics for Forensic Nursing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E0DF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D5A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A0F18A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D771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12/10/2020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0742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IAFN Leadership: SANE Program Models Panel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5368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EB2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2.0</w:t>
            </w:r>
          </w:p>
        </w:tc>
      </w:tr>
      <w:tr w:rsidR="009A161D" w:rsidRPr="009A161D" w14:paraId="37E6D45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7E3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12/22/2020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924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Got a Clinical Question?  How to Find Answers in Research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0155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CEF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F9BA14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E13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12/22/2020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16B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Transgender Survivors: Statistics, Stories, and Strategies for Providers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3B61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4B2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E0D777B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73500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12/21/2020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25C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Gonorrhea/Chlamydia/HSV/Question Banks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B28E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BEB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009302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6CF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4447" w14:textId="77777777" w:rsidR="009A161D" w:rsidRPr="009A161D" w:rsidRDefault="009A161D" w:rsidP="0012116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</w:rPr>
              <w:t>TOTAL EDUCATION/CONFERENCE HOURS 2020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3DF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</w:rPr>
              <w:t>181.5</w:t>
            </w:r>
          </w:p>
        </w:tc>
      </w:tr>
    </w:tbl>
    <w:p w14:paraId="5B8A5F07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p w14:paraId="666C7538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66"/>
        <w:gridCol w:w="15"/>
        <w:gridCol w:w="825"/>
        <w:gridCol w:w="18"/>
        <w:gridCol w:w="15"/>
        <w:gridCol w:w="1183"/>
      </w:tblGrid>
      <w:tr w:rsidR="009A161D" w:rsidRPr="009A161D" w14:paraId="7ED6C7F2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9D9D1D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3FF8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 Education/Conferences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57F5A8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1C1B20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D87A741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10C18B3A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6E14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EFE076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26F291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6327118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82AE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966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E7C4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C83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9E543E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899C5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1/7/2021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1513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Writing Grants: Show Me the Money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5532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1.0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72B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ADB1DF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CCC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1/11/2021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43B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Drug Facilitated Sexual Assault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2568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E4C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8C296F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D370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1/14/2021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4C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Adult/Adolescent Case Review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4E2B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62F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FC955A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316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1/26/21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244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Understanding Human Trafficking for Medical Providers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B618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7EA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8AA934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067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2/12/2021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2E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(IAFN) 20221 Chapter Leadership Training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3015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0.75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CDB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4F70406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0447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2/24/2021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1C0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Intersection of Intimate Partner Violence and Title IX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F9C6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DD0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1.0</w:t>
            </w:r>
          </w:p>
        </w:tc>
      </w:tr>
      <w:tr w:rsidR="009A161D" w:rsidRPr="009A161D" w14:paraId="4819B7E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4540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3/4/2021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DCB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Foundation of Testimony, with Prosecutor Daniel Clark</w:t>
            </w:r>
          </w:p>
          <w:p w14:paraId="16DA57D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(In-person, Idaho Falls, ID)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3E9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01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4.0</w:t>
            </w:r>
          </w:p>
        </w:tc>
      </w:tr>
      <w:tr w:rsidR="009A161D" w:rsidRPr="009A161D" w14:paraId="471CEE8F" w14:textId="77777777" w:rsidTr="00121161"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31A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3/14/2021</w:t>
            </w:r>
          </w:p>
          <w:p w14:paraId="5827A7B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CFD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How to Identify the Dominant Aggressor in Strangulation Cases</w:t>
            </w:r>
          </w:p>
          <w:p w14:paraId="2AE4E85D" w14:textId="77777777" w:rsidR="009A161D" w:rsidRPr="009A161D" w:rsidRDefault="009A161D" w:rsidP="0012116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0F87" w14:textId="77777777" w:rsidR="009A161D" w:rsidRPr="009A161D" w:rsidRDefault="009A161D" w:rsidP="0012116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7C6B" w14:textId="77777777" w:rsidR="009A161D" w:rsidRPr="009A161D" w:rsidRDefault="009A161D" w:rsidP="0012116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A161D" w:rsidRPr="009A161D" w14:paraId="35FEB7B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8CE0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3/16/2021</w:t>
            </w:r>
          </w:p>
          <w:p w14:paraId="530583F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74C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SANE Certification Prep Course: Spring 2021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BC8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5AF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EEBCD6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927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3/31/2021</w:t>
            </w:r>
          </w:p>
          <w:p w14:paraId="6732A94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5A98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 xml:space="preserve">Sexual Assault Nurse Examiner (SANE) Testimony: Making the Most of </w:t>
            </w:r>
            <w:r w:rsidRPr="009A161D">
              <w:rPr>
                <w:rFonts w:asciiTheme="minorHAnsi" w:hAnsiTheme="minorHAnsi" w:cstheme="minorHAnsi"/>
              </w:rPr>
              <w:br/>
              <w:t>Your SANE Witness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437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1.25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530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3BD431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68B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3/31/2021</w:t>
            </w:r>
          </w:p>
          <w:p w14:paraId="0A452A3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816E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Research 101: Stories from the Experts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474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1.25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888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8B7233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7F7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4/19/2021</w:t>
            </w:r>
          </w:p>
          <w:p w14:paraId="335B8A9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AFAE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DNA Evidence Collection in Groping Sexual Assault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8FB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095F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4E226A1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5E3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4/20/2021</w:t>
            </w:r>
          </w:p>
          <w:p w14:paraId="225EFF7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24C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At Second Glance: A Review of the Medical Forensic Chart &amp; Patient Photos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F63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0CA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96A200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0BEA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4/27/2021</w:t>
            </w:r>
          </w:p>
          <w:p w14:paraId="68CF40D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7EE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America's History and Legacy of Violence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721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992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2E9775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068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4/28/2021</w:t>
            </w:r>
          </w:p>
          <w:p w14:paraId="2A174BE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5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 Years of Start by Believing: The Communities Behind the Movement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F19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3733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16662CA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4405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5/10/2021</w:t>
            </w:r>
          </w:p>
          <w:p w14:paraId="3F7412A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ABF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Medical Forensic Examination for Asylum Seekers: Part I - Legal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F7C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46F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4223864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ED4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5/18/2021</w:t>
            </w:r>
          </w:p>
          <w:p w14:paraId="725B1BE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5074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Safety for All: Addressing Intimate Partner Violence &amp; Lethality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47A2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F55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4098B4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3A3B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5/20/2021</w:t>
            </w:r>
          </w:p>
          <w:p w14:paraId="230D9F3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F01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Intersection Between Trauma and Substance Use Disorder (SUD) and Mental Health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D73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DEB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4BD3D14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15EF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FAE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next page for remainder of 2020 Education/Conferences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127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2EB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8108B9A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p w14:paraId="4DC8619F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81"/>
        <w:gridCol w:w="858"/>
        <w:gridCol w:w="1183"/>
      </w:tblGrid>
      <w:tr w:rsidR="009A161D" w:rsidRPr="009A161D" w14:paraId="65E55606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1B55DFF7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DB9F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 Education/Conferences (</w:t>
            </w:r>
            <w:proofErr w:type="spellStart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con’t</w:t>
            </w:r>
            <w:proofErr w:type="spellEnd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A54B55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EBCA3D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895A62D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A2220D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537B5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FB006F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F07C82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61E821CD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06C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5/24/2021</w:t>
            </w:r>
          </w:p>
        </w:tc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F90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KS Chapter of IAFN: Virtual Conference (Sexual Assault MFE; Strangulation Case Law and Why it Matters; Accountability Leads to Safety: Best Practices; Understanding the Motives of Those Who Batter; Law Enforcement Role in Human Trafficking Investigations)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66B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7.5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568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845788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AE7C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6/2/2021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8BEF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MFE for Incarcerated Survivors: PREA Cases Studies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C353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DC8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369148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1B2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6/20/2021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475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DNA Evidence Collection in Groping Sexual Assault Cases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79EF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D1A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756463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A53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6/22/2021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DE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Emotional Support Animals and Therapy Animals are Different?  What Does This Mean for the SANE and the Patient?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04A8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41D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D292F0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E67A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7/2/2021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42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SAFEta</w:t>
            </w:r>
            <w:proofErr w:type="spellEnd"/>
            <w:r w:rsidRPr="009A161D">
              <w:rPr>
                <w:rFonts w:asciiTheme="minorHAnsi" w:hAnsiTheme="minorHAnsi" w:cstheme="minorHAnsi"/>
                <w:color w:val="000000"/>
              </w:rPr>
              <w:t>” Thinking Outside the “Kit” Presentation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93FB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0E5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69379A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9F9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8/10/2021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13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Identifying, Investigating, and Prosecuting Domestic Violence and Sexual Assault Strangulation Cases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52BC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579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6.5</w:t>
            </w:r>
          </w:p>
        </w:tc>
      </w:tr>
      <w:tr w:rsidR="009A161D" w:rsidRPr="009A161D" w14:paraId="05ACC18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EB2E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8/13/2021</w:t>
            </w:r>
          </w:p>
        </w:tc>
        <w:tc>
          <w:tcPr>
            <w:tcW w:w="7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11A9A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IAFN Illinois Chapter Meeting:</w:t>
            </w:r>
          </w:p>
          <w:p w14:paraId="47A6107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* Mental Health Issues in the Emergency Department</w:t>
            </w:r>
          </w:p>
          <w:p w14:paraId="48D2397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* Sexual Assaults with a Psychiatric Component</w:t>
            </w:r>
          </w:p>
          <w:p w14:paraId="43F33F5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* Advocacy Day/Legislative Update</w:t>
            </w:r>
          </w:p>
          <w:p w14:paraId="65D25794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* </w:t>
            </w: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TeleECHO</w:t>
            </w:r>
            <w:proofErr w:type="spellEnd"/>
          </w:p>
          <w:p w14:paraId="5176BA9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* Case Review (x3)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E0BC9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049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9A161D" w:rsidRPr="009A161D" w14:paraId="03DC0F37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8A25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C7F49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CFE0AC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808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8E1812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05A7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BDC5F60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43CA4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EEE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B5D58A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241EC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BD1334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968F2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90A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95A429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77A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323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1914B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74D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D75BDE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FAA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8/24/2021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41502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Hope-Centered Intake: How to Put the Science of Hope into Your Practice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C6B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38C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</w:tr>
      <w:tr w:rsidR="009A161D" w:rsidRPr="009A161D" w14:paraId="54C42D59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F73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8/26/2021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21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Suspect Exams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322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7D9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79361D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963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9/10/2021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82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New Standards for Integrity and Independent Education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B56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CCB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7F869E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CBC75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9/14/2021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C86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Expansion of Potential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8AA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59E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3A90B6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D0F3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9/16/2021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EFE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Human Trafficking on Reservations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C49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B3D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7B5A6E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AB1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10/7/2021 – 11/30/2021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531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IAFN Virtual Conference</w:t>
            </w:r>
          </w:p>
          <w:p w14:paraId="440E988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Pr="009A161D">
              <w:rPr>
                <w:rFonts w:asciiTheme="minorHAnsi" w:hAnsiTheme="minorHAnsi" w:cstheme="minorHAnsi"/>
                <w:color w:val="000000"/>
              </w:rPr>
              <w:t>A Growing Concern: Research on Dating App Facilitated Sexual Assault</w:t>
            </w:r>
          </w:p>
          <w:p w14:paraId="7EFF503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Digging Deeper: Low Prosecution Rates in Adult Sexual Assault</w:t>
            </w:r>
          </w:p>
          <w:p w14:paraId="23B4EC2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Online Dating Apps, Sexual Assault, and Safety: How are they Similar?</w:t>
            </w:r>
          </w:p>
          <w:p w14:paraId="6ED55BF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A Team Approach: The Investigation and Prosecution of Serial Sex Offenders</w:t>
            </w:r>
          </w:p>
          <w:p w14:paraId="0A3679A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Accountability to Sexual Assault Victims: Implementation of State-wide Tracking</w:t>
            </w:r>
          </w:p>
          <w:p w14:paraId="66E61B57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A Collaborative Approach to Handling Non-Fatal Strangulation Cases</w:t>
            </w:r>
          </w:p>
          <w:p w14:paraId="24B3B55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DNA Persistence on Pediatric Victims of Sexual Assault: Rethinking …Time limit</w:t>
            </w:r>
          </w:p>
          <w:p w14:paraId="1D41AC0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</w:t>
            </w: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Probalistic</w:t>
            </w:r>
            <w:proofErr w:type="spellEnd"/>
            <w:r w:rsidRPr="009A161D">
              <w:rPr>
                <w:rFonts w:asciiTheme="minorHAnsi" w:hAnsiTheme="minorHAnsi" w:cstheme="minorHAnsi"/>
                <w:color w:val="000000"/>
              </w:rPr>
              <w:t xml:space="preserve"> Model of Strangulation Injuries: Interim Results</w:t>
            </w:r>
          </w:p>
          <w:p w14:paraId="7B71F41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Building a SANE Toolkit</w:t>
            </w:r>
          </w:p>
          <w:p w14:paraId="5DAEFFB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The Forensic Medicine of Neck Compression and Neck Injuries</w:t>
            </w:r>
          </w:p>
          <w:p w14:paraId="1D95AB3C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The Science Behind Facility Dogs: The Difference in the Exam Room</w:t>
            </w:r>
          </w:p>
          <w:p w14:paraId="11D6F1C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Expert Report Writing for Forensic Nurses</w:t>
            </w:r>
          </w:p>
          <w:p w14:paraId="7E05C54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Cold Case Complications: Exploring the Issues Once the Case is Solved</w:t>
            </w:r>
          </w:p>
          <w:p w14:paraId="3E6EA6F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Child SA and Adult Health-Related Quality of Life: Implication for Forensic Nurse</w:t>
            </w:r>
          </w:p>
          <w:p w14:paraId="3608079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Expanding SANE Resources in Rural and Underserved Communities: How To</w:t>
            </w:r>
          </w:p>
          <w:p w14:paraId="6D188FC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You Can’t Lock Them Up: Self-Directed Commercial Sexual Exploitation of Child</w:t>
            </w:r>
          </w:p>
          <w:p w14:paraId="625100F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Implementing a Forensic Teaching Associate Program… Enhance … </w:t>
            </w:r>
            <w:proofErr w:type="gramStart"/>
            <w:r w:rsidRPr="009A161D">
              <w:rPr>
                <w:rFonts w:asciiTheme="minorHAnsi" w:hAnsiTheme="minorHAnsi" w:cstheme="minorHAnsi"/>
                <w:color w:val="000000"/>
              </w:rPr>
              <w:t>Simulation</w:t>
            </w:r>
            <w:proofErr w:type="gramEnd"/>
          </w:p>
          <w:p w14:paraId="589FC433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Influencing Legislation &amp; Policy in Your State: Making an Impact</w:t>
            </w:r>
          </w:p>
          <w:p w14:paraId="0436ADA6" w14:textId="78988976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Photo-documentation Practices Among Forensic Nurses: Study Result ….</w:t>
            </w:r>
          </w:p>
          <w:p w14:paraId="40B079F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From Research to Evidence Based Practice: Next Step with Alt. Light Source</w:t>
            </w:r>
          </w:p>
          <w:p w14:paraId="4D43EF91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   Keynote: Closure: The Myth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A6AA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BF3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68EC60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89B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10/7/2021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42F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FASTta</w:t>
            </w:r>
            <w:proofErr w:type="spellEnd"/>
            <w:r w:rsidRPr="009A161D">
              <w:rPr>
                <w:rFonts w:asciiTheme="minorHAnsi" w:hAnsiTheme="minorHAnsi" w:cstheme="minorHAnsi"/>
                <w:color w:val="000000"/>
              </w:rPr>
              <w:t>: Sex Trafficking in Indian Country and Alaska, Part 2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B44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EAA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FD213E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F1F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10/14/2021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4CC2D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Working with LGBTQ+ Survivors of Sexual Violence, Part 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861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96A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7A2FCAF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73B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10/25/2021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FF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A Silent Epidemic: Sexual Violence Against Men and Boys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59E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AD3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B3AC62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CB9F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6AF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next page for remainder of 2021 Education/Conferences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E47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6A3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D06C4F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66"/>
        <w:gridCol w:w="15"/>
        <w:gridCol w:w="843"/>
        <w:gridCol w:w="15"/>
        <w:gridCol w:w="1183"/>
      </w:tblGrid>
      <w:tr w:rsidR="009A161D" w:rsidRPr="009A161D" w14:paraId="4BBD3969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ED7D7A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783FE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 Education/Conferences (</w:t>
            </w:r>
            <w:proofErr w:type="spellStart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con’t</w:t>
            </w:r>
            <w:proofErr w:type="spellEnd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537BFB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6C341B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8E0EB6A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5505DD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DD6A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48FB52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826859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4AF7011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44CCC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10/25/2021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21B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Advanced Course on Strangulation Prevention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19A7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25.0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F7C0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4E9F62E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F80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10/26/2021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ACC9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Elevating VOICES of Survivors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5741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3A5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078ACE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8B2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11/8/2021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B1B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Understanding the Rage and Lethality of Men Who Strangle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C9B4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DF625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</w:tr>
      <w:tr w:rsidR="009A161D" w:rsidRPr="009A161D" w14:paraId="0014598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F97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12/10/2021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5B18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Using Experts for the Investigation &amp; Prosecution of Sexual Violence Cases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F9F6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293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273CEC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95FD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12/14/2021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282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Neutralizing Monoclonal Antibodies in COVID-19 and Infusion Center Operations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AD42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080D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</w:tr>
      <w:tr w:rsidR="009A161D" w:rsidRPr="009A161D" w14:paraId="25DAEB1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DCCC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12/21/2021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478A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FASTta</w:t>
            </w:r>
            <w:proofErr w:type="spell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: Safety for All: Addressing IPV and Lethality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C6A4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E410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E02663B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AA54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12/22/2021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7F26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FASTta</w:t>
            </w:r>
            <w:proofErr w:type="spell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: SART 101: Strategies for Success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982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686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BCADE0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88FF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12/23/2021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E3B6" w14:textId="77777777" w:rsidR="009A161D" w:rsidRPr="009A161D" w:rsidRDefault="009A161D" w:rsidP="00121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ISAAC: The Power of Storytelling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67D4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F80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B3C06CC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FF25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F10E" w14:textId="77777777" w:rsidR="009A161D" w:rsidRPr="009A161D" w:rsidRDefault="009A161D" w:rsidP="001211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</w:rPr>
              <w:t>TOTAL EDUCATION/CONFERENCE HOURS 2021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6BE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</w:rPr>
              <w:t>93</w:t>
            </w:r>
          </w:p>
        </w:tc>
      </w:tr>
    </w:tbl>
    <w:p w14:paraId="78DDC255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66"/>
        <w:gridCol w:w="15"/>
        <w:gridCol w:w="843"/>
        <w:gridCol w:w="15"/>
        <w:gridCol w:w="1183"/>
      </w:tblGrid>
      <w:tr w:rsidR="009A161D" w:rsidRPr="00C00ECC" w14:paraId="6535C19C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00E868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CA65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Education/Conferences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F97212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3DF365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C00ECC" w14:paraId="7E665DD7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5A517B7A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AD03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B11853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A31AA7E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C00ECC" w14:paraId="016D5B6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F88B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1/20/2022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B4A6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 xml:space="preserve">SANE </w:t>
            </w:r>
            <w:proofErr w:type="spellStart"/>
            <w:r w:rsidRPr="009A161D">
              <w:rPr>
                <w:rFonts w:asciiTheme="minorHAnsi" w:hAnsiTheme="minorHAnsi" w:cstheme="minorHAnsi"/>
              </w:rPr>
              <w:t>TeleECHO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8416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2634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C00ECC" w14:paraId="79E4817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9D3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1/21/2022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0CB5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A Tale of Two Cases: Lessons Learned as I Moved from Survivor to SANE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E2DA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5ED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C00ECC" w14:paraId="62C0631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8AB7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1/25/2022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F031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Intimate Partner Violence Nurse Examiner – Certificate Program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6657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15.0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BA7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C00ECC" w14:paraId="60673EF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3E2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2/14/2022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E969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Just Science: At-Home Sexual Assault Kits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01E0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192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0.5</w:t>
            </w:r>
          </w:p>
        </w:tc>
      </w:tr>
      <w:tr w:rsidR="009A161D" w:rsidRPr="00C00ECC" w14:paraId="71CC75A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5440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2/16/2022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1DFF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Just Science: Child Sexual Violence and At-Home Kits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ABE7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AF1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0.5</w:t>
            </w:r>
          </w:p>
        </w:tc>
      </w:tr>
      <w:tr w:rsidR="009A161D" w:rsidRPr="00C00ECC" w14:paraId="3DB3BAD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4F2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2/16/2022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49BC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 xml:space="preserve">Human Trafficking: Medical Response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7E7A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2.25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C53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C00ECC" w14:paraId="702C82A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7005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2/18/2022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4636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Just Science: Perspectives on At-Home Kits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49A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62C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0.5</w:t>
            </w:r>
          </w:p>
        </w:tc>
      </w:tr>
      <w:tr w:rsidR="009A161D" w:rsidRPr="009A161D" w14:paraId="5637D99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C35BF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4/12/2022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E9E1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Updates in STI testing: breaking the silence in rising rates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74291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188BE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F2B673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0CEF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4/14/2022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0492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Invisible Epidemic: Strangulation, Traumatic Brain Injury, and Domestic Violence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FFD0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B56A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5653430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49728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4/19/2022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A702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Justice Begins with a Trauma-Informed Approach: Reflections and Visions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ECA85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4581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5D219E87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E285F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4/19/2022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A865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"Fight, Flight, or Freeze" to "Survival Mode" and "Reflexes and Habits"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BE30A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C0E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6FC2169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87C4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4/19/2022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6B88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Bystander Intervention Beyond Color Blindness: How to Better Teach Bystander Intervention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E07A9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D4A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23D766DD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044A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4/19/2022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458D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Noncriminal Legal Interventions and Alternative Service Responses to Sexual Violence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014AE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249C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3334C8E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FF3C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733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Sexually Assaulted, Disbelieved, Prosecuted, and Acquitted: Lessons from Virginia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EE0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879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7670D68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153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9329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When Victims of Crime Become Defendants: Should Context Matter?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691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0925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7A48EE4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318B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C9B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Start by Believing: The Johnnetta McSwain Story: "Why Did Nobody Believe Us, Why, </w:t>
            </w:r>
            <w:proofErr w:type="gramStart"/>
            <w:r w:rsidRPr="009A161D">
              <w:rPr>
                <w:rFonts w:asciiTheme="minorHAnsi" w:hAnsiTheme="minorHAnsi" w:cstheme="minorHAnsi"/>
                <w:color w:val="000000"/>
              </w:rPr>
              <w:t>Why</w:t>
            </w:r>
            <w:proofErr w:type="gramEnd"/>
            <w:r w:rsidRPr="009A161D">
              <w:rPr>
                <w:rFonts w:asciiTheme="minorHAnsi" w:hAnsiTheme="minorHAnsi" w:cstheme="minorHAnsi"/>
                <w:color w:val="000000"/>
              </w:rPr>
              <w:t>?"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DAA7E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88D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5826C3F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21B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5629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Forensic Nurse Case Review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8181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1293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1CA9DD6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181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4/20/2022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4BF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Unreported: How Data Beyond Reported Incidents Can Drive Measurable Change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871C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AB1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080F6F5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A385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5/11/2022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0800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Strangulation in Sexual Assault Cases: Considerations for Evidence Collection and Supportive Healing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5A3F1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3A61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0E7BE8B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FBE5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5/11/2022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63FF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Trauma Informed Investigations for Sexual Assault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A056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289C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632E3DC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EB61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7/14/2022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0D6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Introduction to Virtual Engagement for SARTS, Part 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5917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2F1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2320116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F29D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8/3/2022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1E4A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ICDVVA Roundtable: Angela Weekes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F1F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A7AA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4F764CE7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84F2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8/9/2022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FA4E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What Defense Attorneys Need to Know About Strangulation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3344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82A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A161D" w:rsidRPr="009A161D" w14:paraId="6455D01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21C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8/16/2022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52F6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How Prosecutors Changed the Odds to Start Winning Some of the Toughest Rape Cases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A3C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C44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9A161D" w:rsidRPr="009A161D" w14:paraId="7F74874D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971C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8/16/2022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F314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Responding to Strangulation Assault: A Training Video for Law Enforcement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FAF1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0.75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BDA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5FB1AC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8F8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8/17/2022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1AB7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EMS and Paramedic Response to Strangulation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E06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9CE45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1B5EFBF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81A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0321" w14:textId="77777777" w:rsidR="009A161D" w:rsidRDefault="009A161D" w:rsidP="001211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next page for remainder of 2022 Education/Conferences</w:t>
            </w:r>
          </w:p>
          <w:p w14:paraId="4201DE0E" w14:textId="77777777" w:rsidR="00157F92" w:rsidRPr="00C00ECC" w:rsidRDefault="00157F92" w:rsidP="00121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3D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3AE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34B231DC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5F61DE9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E636E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Education/Conferences </w:t>
            </w: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con’t</w:t>
            </w:r>
            <w:proofErr w:type="spellEnd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D626A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9956E3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738AE6B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32FA4C2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D0662A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6EC423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B5BDA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76F387E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80C0C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8/17/2022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05A5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Jerry Fineman: 5 Myths About Strangulation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C6A4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0.25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4F4E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709334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2524E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8/26/2022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77FE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Posnelli</w:t>
            </w:r>
            <w:proofErr w:type="spellEnd"/>
            <w:r w:rsidRPr="009A161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A161D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Roe v. Wade </w:t>
            </w:r>
            <w:r w:rsidRPr="009A161D">
              <w:rPr>
                <w:rFonts w:asciiTheme="minorHAnsi" w:hAnsiTheme="minorHAnsi" w:cstheme="minorHAnsi"/>
                <w:color w:val="000000"/>
              </w:rPr>
              <w:t>Webinar: Part 2: Critical Issues for Healthcare Providers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4164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74D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4AFB6D03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950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8/30/2022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350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Groping in Sexual Assault Cases:</w:t>
            </w:r>
            <w:r w:rsidRPr="009A161D">
              <w:rPr>
                <w:rFonts w:asciiTheme="minorHAnsi" w:hAnsiTheme="minorHAnsi" w:cstheme="minorHAnsi"/>
                <w:color w:val="000000"/>
              </w:rPr>
              <w:br/>
              <w:t>1.  Background on Touch DNA</w:t>
            </w:r>
            <w:r w:rsidRPr="009A161D">
              <w:rPr>
                <w:rFonts w:asciiTheme="minorHAnsi" w:hAnsiTheme="minorHAnsi" w:cstheme="minorHAnsi"/>
                <w:color w:val="000000"/>
              </w:rPr>
              <w:br/>
              <w:t>2.  Enhancing Evidence Collection</w:t>
            </w:r>
            <w:r w:rsidRPr="009A161D">
              <w:rPr>
                <w:rFonts w:asciiTheme="minorHAnsi" w:hAnsiTheme="minorHAnsi" w:cstheme="minorHAnsi"/>
                <w:color w:val="000000"/>
              </w:rPr>
              <w:br/>
              <w:t>3.  Quality Processing of Touch DNA Samples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1DD6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997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E53EFE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D7B2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9/6/2022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85B5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Coffee Talk: Strangulation and Domestic Violence: Invisible Wounds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23384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22B9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96C5F4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F21D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10/27-30/2022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F25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IAFN In-person Conference (Phoenix, AZ)</w:t>
            </w:r>
          </w:p>
          <w:p w14:paraId="3D3A248A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Strangulation and Intimate Partner Violence: The Coroner’s Perspective</w:t>
            </w:r>
          </w:p>
          <w:p w14:paraId="7A98A183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No Need to Shutter: Demystifying Clinical Photography and Written Documentation</w:t>
            </w:r>
          </w:p>
          <w:p w14:paraId="4C79278F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Suffer from Burnout?  Give ‘</w:t>
            </w:r>
            <w:proofErr w:type="spellStart"/>
            <w:r w:rsidRPr="009A161D">
              <w:rPr>
                <w:rFonts w:asciiTheme="minorHAnsi" w:hAnsiTheme="minorHAnsi" w:cstheme="minorHAnsi"/>
                <w:color w:val="000000"/>
              </w:rPr>
              <w:t>em</w:t>
            </w:r>
            <w:proofErr w:type="spellEnd"/>
            <w:r w:rsidRPr="009A161D">
              <w:rPr>
                <w:rFonts w:asciiTheme="minorHAnsi" w:hAnsiTheme="minorHAnsi" w:cstheme="minorHAnsi"/>
                <w:color w:val="000000"/>
              </w:rPr>
              <w:t xml:space="preserve"> the F.I.N.G.E.R.</w:t>
            </w:r>
          </w:p>
          <w:p w14:paraId="5EEF7449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Is this Normal?  Build Confidence in Anogenital Assessment through Photo Case Review</w:t>
            </w:r>
          </w:p>
          <w:p w14:paraId="234CFE78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The SANE Educator’s Guide to Creating an Effective Forensic Teaching Associate</w:t>
            </w:r>
          </w:p>
          <w:p w14:paraId="5BCB154A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CDC Prevention Recommendations for Post Sexual Assault</w:t>
            </w:r>
          </w:p>
          <w:p w14:paraId="18FC8D9A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New Rural SANEs: Don’t Panic – From Didactic to Practice, We’ve Got Your Back!</w:t>
            </w:r>
          </w:p>
          <w:p w14:paraId="2BD11EFE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 12-year Analysis of Sexual Assault Treatment in New York Hospitals</w:t>
            </w:r>
          </w:p>
          <w:p w14:paraId="109ECC25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You Drink, You Drive, We Draw: Evidentiary Blood Draw Considerations for Emergency Department Personnel</w:t>
            </w:r>
          </w:p>
          <w:p w14:paraId="370A6110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Are We Leaving Ourselves Vulnerable?  Creating Additional Guidelines for Vulnerable Adult Exams</w:t>
            </w:r>
          </w:p>
          <w:p w14:paraId="243A7071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Beyond Jumping out of Bushes: A Retrospective Study on Stranger Assaults</w:t>
            </w:r>
          </w:p>
          <w:p w14:paraId="70F8596B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Caring for Sexual Assault Patients with Factitious Disorder: Two Case Studies</w:t>
            </w:r>
          </w:p>
          <w:p w14:paraId="028B4AD2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Program Evaluation for Continuous Quality Improvement in Forensic Nursing Education</w:t>
            </w:r>
          </w:p>
          <w:p w14:paraId="34C211F6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 xml:space="preserve">Sexual Abuse Jeopardy: Test your </w:t>
            </w:r>
            <w:proofErr w:type="gramStart"/>
            <w:r w:rsidRPr="009A161D">
              <w:rPr>
                <w:rFonts w:asciiTheme="minorHAnsi" w:hAnsiTheme="minorHAnsi" w:cstheme="minorHAnsi"/>
                <w:color w:val="000000"/>
              </w:rPr>
              <w:t>Knowledge</w:t>
            </w:r>
            <w:proofErr w:type="gramEnd"/>
            <w:r w:rsidRPr="009A161D">
              <w:rPr>
                <w:rFonts w:asciiTheme="minorHAnsi" w:hAnsiTheme="minorHAnsi" w:cstheme="minorHAnsi"/>
                <w:color w:val="000000"/>
              </w:rPr>
              <w:t>!</w:t>
            </w:r>
          </w:p>
          <w:p w14:paraId="1437E2A3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Navigating Nuances of Professional Grief as Forensic Nurses</w:t>
            </w:r>
          </w:p>
          <w:p w14:paraId="3EFE50A5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Building a Freestanding SANE Program on a College Campus: The Michigan State University State Model</w:t>
            </w:r>
          </w:p>
          <w:p w14:paraId="3D68A415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Introducing a National Protocol to Guide Medical Forensic Exams for Intimate Partner Violence</w:t>
            </w:r>
          </w:p>
          <w:p w14:paraId="726B80CF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FTA 101: Forensic Teaching Associate (FTA) Curriculum Fundamentals</w:t>
            </w:r>
          </w:p>
          <w:p w14:paraId="21397478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Bound by Love: The Work of Healing in Traumatic Spaces</w:t>
            </w:r>
          </w:p>
          <w:p w14:paraId="3435EF65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Silent but Deadly: Non-Fatal Strangulation and the Forensic Nurse</w:t>
            </w:r>
          </w:p>
          <w:p w14:paraId="142DBA54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 Turquoise Life: One Woman’s Journey from Trauma to Triumph</w:t>
            </w:r>
          </w:p>
          <w:p w14:paraId="3951EAAE" w14:textId="77777777" w:rsidR="009A161D" w:rsidRPr="009A161D" w:rsidRDefault="009A161D" w:rsidP="009A16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Passion in Practice: Vicarious Trauma Resiliency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4D79A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29.25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DFD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58B003E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FF63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60D0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</w:rPr>
              <w:t>TOTAL EDUCATION/CONFERENCE HOURS 2022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025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161D">
              <w:rPr>
                <w:rFonts w:asciiTheme="minorHAnsi" w:hAnsiTheme="minorHAnsi" w:cstheme="minorHAnsi"/>
                <w:b/>
                <w:bCs/>
                <w:color w:val="000000"/>
              </w:rPr>
              <w:t>76.5</w:t>
            </w:r>
          </w:p>
        </w:tc>
      </w:tr>
    </w:tbl>
    <w:p w14:paraId="70953F69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66"/>
        <w:gridCol w:w="15"/>
        <w:gridCol w:w="843"/>
        <w:gridCol w:w="15"/>
        <w:gridCol w:w="1183"/>
      </w:tblGrid>
      <w:tr w:rsidR="009A161D" w:rsidRPr="009A161D" w14:paraId="0DD99489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8AE86C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5157F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Education/Conferences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8C6927D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4EE87B9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9DDB8C6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F23F474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65F82E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FEEE83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B50126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18F71DB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8434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1-11-2023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BDE4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Sex Positive Practices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3CF89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905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9A282C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BD397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1-13-2023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2717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Introduction to NSVRC SART Toolkit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5720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33C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</w:tr>
      <w:tr w:rsidR="009A161D" w:rsidRPr="009A161D" w14:paraId="29C809B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E17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1-13-2023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19F4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Confidentiality for SARTs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C4DF4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758D7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</w:tr>
      <w:tr w:rsidR="009A161D" w:rsidRPr="009A161D" w14:paraId="2AB0ED42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BAF8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1-17-2023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836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Investigating Sexual Assault for Elderly Victims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B8CDE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04E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</w:tr>
      <w:tr w:rsidR="009A161D" w:rsidRPr="009A161D" w14:paraId="7821E9BB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C08F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1-23-2023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2802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Emergency Contraception: Ella vs. Plan B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A7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A97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B7C67BC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B148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1-26-2023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E4DB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Human Trafficking (Idaho Anti-Trafficking Coalition/Nampa Family Justice Ctr)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8D42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05CC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2</w:t>
            </w:r>
          </w:p>
        </w:tc>
      </w:tr>
      <w:tr w:rsidR="009A161D" w:rsidRPr="009A161D" w14:paraId="65A5C048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5E41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DFA" w14:textId="77777777" w:rsidR="009A161D" w:rsidRPr="00C00ECC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next page for remainder of 2023 Education/Conferences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FBE7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D63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2CE89FC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tbl>
      <w:tblPr>
        <w:tblW w:w="10902" w:type="dxa"/>
        <w:tblInd w:w="-550" w:type="dxa"/>
        <w:tblLook w:val="04A0" w:firstRow="1" w:lastRow="0" w:firstColumn="1" w:lastColumn="0" w:noHBand="0" w:noVBand="1"/>
      </w:tblPr>
      <w:tblGrid>
        <w:gridCol w:w="1280"/>
        <w:gridCol w:w="7566"/>
        <w:gridCol w:w="15"/>
        <w:gridCol w:w="843"/>
        <w:gridCol w:w="15"/>
        <w:gridCol w:w="1183"/>
      </w:tblGrid>
      <w:tr w:rsidR="009A161D" w:rsidRPr="009A161D" w14:paraId="40B64DA5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8905DBD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6909A9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Education/</w:t>
            </w:r>
            <w:proofErr w:type="gramStart"/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Conferences </w:t>
            </w:r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con’t</w:t>
            </w:r>
            <w:proofErr w:type="spellEnd"/>
            <w:r w:rsidRPr="009A1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9A43E6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CFA12F7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74EA18A" w14:textId="77777777" w:rsidTr="0012116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CCD8A76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Date(s)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458A5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E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AD8EB4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 xml:space="preserve">Nursing CE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EC7853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ECC">
              <w:rPr>
                <w:rFonts w:asciiTheme="minorHAnsi" w:hAnsiTheme="minorHAnsi" w:cstheme="minorHAnsi"/>
                <w:color w:val="000000"/>
              </w:rPr>
              <w:t>Certificate of Completion</w:t>
            </w:r>
          </w:p>
        </w:tc>
      </w:tr>
      <w:tr w:rsidR="009A161D" w:rsidRPr="009A161D" w14:paraId="4999E360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100F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1-30-2023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02FE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A SANE Approach to Human Trafficking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8815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FA37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</w:tr>
      <w:tr w:rsidR="009A161D" w:rsidRPr="009A161D" w14:paraId="74F12A8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BA16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2/7/2023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9A29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AFN Webinar: Strategies in Civil Class Action with Forensic Nurses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DEB43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1.25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576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161D" w:rsidRPr="009A161D" w14:paraId="358CE459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D057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2-9-2023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7C23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What do Sexual Assault Cases Look Like in Our Community: The Case File Review Workbook for Sexual Assault Response Teams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91F16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56B3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1.5</w:t>
            </w:r>
          </w:p>
        </w:tc>
      </w:tr>
      <w:tr w:rsidR="009A161D" w:rsidRPr="009A161D" w14:paraId="2FFC9A74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0392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2-21-2023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DEB2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The Importance of Medical Forensic Examinations: Tips for the Title IX Coordinator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60072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BEE94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527EBBF2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2332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2-22-2023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DA7C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ISP Forensic Services Ethics Core Course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65B1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1C4E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4</w:t>
            </w:r>
          </w:p>
        </w:tc>
      </w:tr>
      <w:tr w:rsidR="009A161D" w:rsidRPr="009A161D" w14:paraId="50CBC87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040F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2-28-2023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A8CA" w14:textId="77777777" w:rsidR="009A161D" w:rsidRPr="009A161D" w:rsidRDefault="009A161D" w:rsidP="00121161">
            <w:pPr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Providing Sexual Assault Healing Services to Men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1218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EBDA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9A161D">
              <w:rPr>
                <w:rFonts w:asciiTheme="minorHAnsi" w:hAnsiTheme="minorHAnsi" w:cstheme="minorHAnsi"/>
              </w:rPr>
              <w:t>1</w:t>
            </w:r>
          </w:p>
        </w:tc>
      </w:tr>
      <w:tr w:rsidR="009A161D" w:rsidRPr="009A161D" w14:paraId="19B27FC5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2E89" w14:textId="09538600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57F92">
              <w:rPr>
                <w:rFonts w:asciiTheme="minorHAnsi" w:hAnsiTheme="minorHAnsi" w:cstheme="minorHAnsi"/>
              </w:rPr>
              <w:t xml:space="preserve">4/1/2023 </w:t>
            </w:r>
            <w:r w:rsidR="00157F92" w:rsidRPr="00157F92">
              <w:rPr>
                <w:rFonts w:asciiTheme="minorHAnsi" w:hAnsiTheme="minorHAnsi" w:cstheme="minorHAnsi"/>
              </w:rPr>
              <w:t>– 11-2-2023</w:t>
            </w:r>
            <w:r w:rsidRPr="00157F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052E" w14:textId="36861158" w:rsidR="009A161D" w:rsidRPr="00157F92" w:rsidRDefault="009A161D" w:rsidP="00121161">
            <w:pPr>
              <w:rPr>
                <w:rFonts w:asciiTheme="minorHAnsi" w:hAnsiTheme="minorHAnsi" w:cstheme="minorHAnsi"/>
              </w:rPr>
            </w:pPr>
            <w:r w:rsidRPr="00157F92">
              <w:rPr>
                <w:rFonts w:asciiTheme="minorHAnsi" w:hAnsiTheme="minorHAnsi" w:cstheme="minorHAnsi"/>
              </w:rPr>
              <w:t>IAFN’s SANE-P</w:t>
            </w:r>
            <w:r w:rsidR="00157F92" w:rsidRPr="00157F92">
              <w:rPr>
                <w:rFonts w:asciiTheme="minorHAnsi" w:hAnsiTheme="minorHAnsi" w:cstheme="minorHAnsi"/>
              </w:rPr>
              <w:t xml:space="preserve"> (</w:t>
            </w:r>
            <w:proofErr w:type="gramStart"/>
            <w:r w:rsidR="00157F92" w:rsidRPr="00157F92">
              <w:rPr>
                <w:rFonts w:asciiTheme="minorHAnsi" w:hAnsiTheme="minorHAnsi" w:cstheme="minorHAnsi"/>
              </w:rPr>
              <w:t xml:space="preserve">Pediatric) </w:t>
            </w:r>
            <w:r w:rsidRPr="00157F92">
              <w:rPr>
                <w:rFonts w:asciiTheme="minorHAnsi" w:hAnsiTheme="minorHAnsi" w:cstheme="minorHAnsi"/>
              </w:rPr>
              <w:t xml:space="preserve"> Online</w:t>
            </w:r>
            <w:proofErr w:type="gramEnd"/>
            <w:r w:rsidRPr="00157F92">
              <w:rPr>
                <w:rFonts w:asciiTheme="minorHAnsi" w:hAnsiTheme="minorHAnsi" w:cstheme="minorHAnsi"/>
              </w:rPr>
              <w:t xml:space="preserve"> 40-Hour Course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76D28" w14:textId="77777777" w:rsidR="009A161D" w:rsidRPr="00157F92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  <w:r w:rsidRPr="00157F9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8141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6E11CDBB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646E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5/23/2023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D52E" w14:textId="77777777" w:rsidR="009A161D" w:rsidRPr="009A161D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What Survivors Want You to Know: DV 101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4469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7656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26C7C7C6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6EF4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6/20/2023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4F66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Abuse in Later Life on the Radar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9BDD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CD60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0F588FE1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BFFC" w14:textId="77777777" w:rsidR="009A161D" w:rsidRPr="00C00ECC" w:rsidRDefault="009A161D" w:rsidP="0012116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7/6/2023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0435" w14:textId="77777777" w:rsidR="009A161D" w:rsidRPr="00C00ECC" w:rsidRDefault="009A161D" w:rsidP="00121161">
            <w:pPr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What Survivors Want You to Know: Kindhearted Legal Services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7410B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161D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0A08" w14:textId="77777777" w:rsidR="009A161D" w:rsidRPr="00C00ECC" w:rsidRDefault="009A161D" w:rsidP="001211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161D" w:rsidRPr="009A161D" w14:paraId="7308525F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5C57" w14:textId="4FD068CF" w:rsidR="009A161D" w:rsidRPr="009A161D" w:rsidRDefault="00157F92" w:rsidP="0012116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9/2023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58E2" w14:textId="5563058C" w:rsidR="009A161D" w:rsidRPr="001630AE" w:rsidRDefault="00B6767B" w:rsidP="00121161">
            <w:pPr>
              <w:rPr>
                <w:rFonts w:asciiTheme="minorHAnsi" w:hAnsiTheme="minorHAnsi" w:cstheme="minorHAnsi"/>
              </w:rPr>
            </w:pPr>
            <w:r w:rsidRPr="001630AE">
              <w:rPr>
                <w:rFonts w:asciiTheme="minorHAnsi" w:hAnsiTheme="minorHAnsi" w:cstheme="minorHAnsi"/>
              </w:rPr>
              <w:t>IAFN CONFERENCE</w:t>
            </w:r>
            <w:r w:rsidR="00157F92" w:rsidRPr="001630AE">
              <w:rPr>
                <w:rFonts w:asciiTheme="minorHAnsi" w:hAnsiTheme="minorHAnsi" w:cstheme="minorHAnsi"/>
              </w:rPr>
              <w:t xml:space="preserve"> (Phoenix)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C9CB" w14:textId="418054CD" w:rsidR="009A161D" w:rsidRPr="009A161D" w:rsidRDefault="001630AE" w:rsidP="001211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359B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161D" w:rsidRPr="009A161D" w14:paraId="0CF355DA" w14:textId="77777777" w:rsidTr="001211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D0944" w14:textId="77777777" w:rsidR="009A161D" w:rsidRPr="009A161D" w:rsidRDefault="009A161D" w:rsidP="0012116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27D5" w14:textId="73420932" w:rsidR="009A161D" w:rsidRPr="00D00B42" w:rsidRDefault="009A161D" w:rsidP="00121161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DDB7" w14:textId="77777777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65F6" w14:textId="752DA85E" w:rsidR="009A161D" w:rsidRPr="009A161D" w:rsidRDefault="009A161D" w:rsidP="001211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1E1E49" w14:textId="77777777" w:rsidR="009A161D" w:rsidRPr="009A161D" w:rsidRDefault="009A161D" w:rsidP="009A161D">
      <w:pPr>
        <w:rPr>
          <w:rFonts w:asciiTheme="minorHAnsi" w:hAnsiTheme="minorHAnsi" w:cstheme="minorHAnsi"/>
        </w:rPr>
      </w:pPr>
    </w:p>
    <w:p w14:paraId="72BEBEE4" w14:textId="19B7B063" w:rsidR="001630AE" w:rsidRPr="009A161D" w:rsidRDefault="00E723A3" w:rsidP="00E723A3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117773830"/>
      <w:r w:rsidRPr="009A161D">
        <w:rPr>
          <w:rFonts w:asciiTheme="minorHAnsi" w:hAnsiTheme="minorHAnsi" w:cstheme="minorHAnsi"/>
          <w:b/>
          <w:sz w:val="24"/>
          <w:szCs w:val="24"/>
        </w:rPr>
        <w:t>Teaching; Presentations: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890"/>
        <w:gridCol w:w="6624"/>
        <w:gridCol w:w="857"/>
        <w:gridCol w:w="1519"/>
      </w:tblGrid>
      <w:tr w:rsidR="00367D0E" w:rsidRPr="009A161D" w14:paraId="7298767A" w14:textId="77777777" w:rsidTr="00894D3F">
        <w:tc>
          <w:tcPr>
            <w:tcW w:w="1890" w:type="dxa"/>
          </w:tcPr>
          <w:bookmarkEnd w:id="0"/>
          <w:p w14:paraId="06DA1274" w14:textId="77777777" w:rsidR="00367D0E" w:rsidRPr="009A161D" w:rsidRDefault="00367D0E" w:rsidP="002649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6624" w:type="dxa"/>
          </w:tcPr>
          <w:p w14:paraId="770292A7" w14:textId="77777777" w:rsidR="00367D0E" w:rsidRPr="009A161D" w:rsidRDefault="00367D0E" w:rsidP="002649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Presentation</w:t>
            </w:r>
          </w:p>
        </w:tc>
        <w:tc>
          <w:tcPr>
            <w:tcW w:w="857" w:type="dxa"/>
          </w:tcPr>
          <w:p w14:paraId="38C0F872" w14:textId="77777777" w:rsidR="00367D0E" w:rsidRPr="009A161D" w:rsidRDefault="00367D0E" w:rsidP="002649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Hours</w:t>
            </w:r>
          </w:p>
        </w:tc>
        <w:tc>
          <w:tcPr>
            <w:tcW w:w="1519" w:type="dxa"/>
          </w:tcPr>
          <w:p w14:paraId="5E07F6EB" w14:textId="77777777" w:rsidR="00367D0E" w:rsidRPr="009A161D" w:rsidRDefault="00367D0E" w:rsidP="002649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Personnel Trained</w:t>
            </w:r>
          </w:p>
        </w:tc>
      </w:tr>
      <w:tr w:rsidR="00367D0E" w:rsidRPr="009A161D" w14:paraId="2F9D6ADF" w14:textId="77777777" w:rsidTr="00894D3F">
        <w:tc>
          <w:tcPr>
            <w:tcW w:w="1890" w:type="dxa"/>
          </w:tcPr>
          <w:p w14:paraId="5E060FBE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9/25/2020</w:t>
            </w:r>
          </w:p>
        </w:tc>
        <w:tc>
          <w:tcPr>
            <w:tcW w:w="6624" w:type="dxa"/>
          </w:tcPr>
          <w:p w14:paraId="2996DBBE" w14:textId="77777777" w:rsidR="00367D0E" w:rsidRPr="009A161D" w:rsidRDefault="00367D0E" w:rsidP="00E723A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Tips for Evidence Collection after Sexual Assault</w:t>
            </w:r>
          </w:p>
          <w:p w14:paraId="1B78DB32" w14:textId="26D790BC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Idaho Child Abuse Medical Provider Conference</w:t>
            </w:r>
            <w:r w:rsidR="00216180"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(Virtual)</w:t>
            </w:r>
          </w:p>
        </w:tc>
        <w:tc>
          <w:tcPr>
            <w:tcW w:w="857" w:type="dxa"/>
          </w:tcPr>
          <w:p w14:paraId="067DD879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1519" w:type="dxa"/>
          </w:tcPr>
          <w:p w14:paraId="24E63C20" w14:textId="77777777" w:rsidR="00367D0E" w:rsidRPr="009A161D" w:rsidRDefault="00367D0E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367D0E" w:rsidRPr="009A161D" w14:paraId="3614BF46" w14:textId="77777777" w:rsidTr="00894D3F">
        <w:tc>
          <w:tcPr>
            <w:tcW w:w="1890" w:type="dxa"/>
          </w:tcPr>
          <w:p w14:paraId="4519BF48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12/14/2020</w:t>
            </w:r>
          </w:p>
        </w:tc>
        <w:tc>
          <w:tcPr>
            <w:tcW w:w="6624" w:type="dxa"/>
          </w:tcPr>
          <w:p w14:paraId="07CC17EF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Medical Forensic Examinations for ED Staff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(St. Luke’s Hospital, Boise ID)</w:t>
            </w:r>
          </w:p>
          <w:p w14:paraId="3BBED915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</w:tcPr>
          <w:p w14:paraId="239AC961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3.8</w:t>
            </w:r>
          </w:p>
        </w:tc>
        <w:tc>
          <w:tcPr>
            <w:tcW w:w="1519" w:type="dxa"/>
          </w:tcPr>
          <w:p w14:paraId="042C6469" w14:textId="77777777" w:rsidR="00367D0E" w:rsidRPr="009A161D" w:rsidRDefault="00B912F4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367D0E" w:rsidRPr="009A161D" w14:paraId="45B2C9D0" w14:textId="77777777" w:rsidTr="00894D3F">
        <w:tc>
          <w:tcPr>
            <w:tcW w:w="1890" w:type="dxa"/>
          </w:tcPr>
          <w:p w14:paraId="54FAC3EF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3/8/2021</w:t>
            </w:r>
          </w:p>
        </w:tc>
        <w:tc>
          <w:tcPr>
            <w:tcW w:w="6624" w:type="dxa"/>
          </w:tcPr>
          <w:p w14:paraId="333B8A0E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Medical Forensic Examinations for ED Staff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(Wood River Hospital, Ketchum, ID)</w:t>
            </w:r>
          </w:p>
          <w:p w14:paraId="0E2C19F3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</w:tcPr>
          <w:p w14:paraId="4CEC311B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519" w:type="dxa"/>
          </w:tcPr>
          <w:p w14:paraId="1C24AAA2" w14:textId="77777777" w:rsidR="00367D0E" w:rsidRPr="009A161D" w:rsidRDefault="00B912F4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67D0E" w:rsidRPr="009A161D" w14:paraId="08D31875" w14:textId="77777777" w:rsidTr="00894D3F">
        <w:tc>
          <w:tcPr>
            <w:tcW w:w="1890" w:type="dxa"/>
          </w:tcPr>
          <w:p w14:paraId="76F51CE8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3/19/2021</w:t>
            </w:r>
          </w:p>
        </w:tc>
        <w:tc>
          <w:tcPr>
            <w:tcW w:w="6624" w:type="dxa"/>
          </w:tcPr>
          <w:p w14:paraId="3462E326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Law Enforcement Training: What does a SANE do?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(Domestic Violence &amp; Sexual Assault Center, Idaho Falls, ID)</w:t>
            </w:r>
          </w:p>
          <w:p w14:paraId="50B0EDD0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</w:tcPr>
          <w:p w14:paraId="2EA02991" w14:textId="77777777" w:rsidR="00367D0E" w:rsidRPr="009A161D" w:rsidRDefault="00367D0E" w:rsidP="00E7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1519" w:type="dxa"/>
          </w:tcPr>
          <w:p w14:paraId="516773D2" w14:textId="77777777" w:rsidR="00367D0E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10A55" w:rsidRPr="009A161D" w14:paraId="79141A65" w14:textId="77777777" w:rsidTr="00894D3F">
        <w:tc>
          <w:tcPr>
            <w:tcW w:w="1890" w:type="dxa"/>
          </w:tcPr>
          <w:p w14:paraId="255DF9D3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4/12-16/2021</w:t>
            </w:r>
          </w:p>
        </w:tc>
        <w:tc>
          <w:tcPr>
            <w:tcW w:w="6624" w:type="dxa"/>
          </w:tcPr>
          <w:p w14:paraId="2145EBC5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(Kootenai Health, Coeur d’Alene, ID)</w:t>
            </w:r>
          </w:p>
        </w:tc>
        <w:tc>
          <w:tcPr>
            <w:tcW w:w="857" w:type="dxa"/>
          </w:tcPr>
          <w:p w14:paraId="1272AF6C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54C08751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10A55" w:rsidRPr="009A161D" w14:paraId="7DE28B21" w14:textId="77777777" w:rsidTr="00894D3F">
        <w:tc>
          <w:tcPr>
            <w:tcW w:w="1890" w:type="dxa"/>
          </w:tcPr>
          <w:p w14:paraId="13458B15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7/1/2021</w:t>
            </w:r>
          </w:p>
        </w:tc>
        <w:tc>
          <w:tcPr>
            <w:tcW w:w="6624" w:type="dxa"/>
          </w:tcPr>
          <w:p w14:paraId="6DF557CD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Sexual Assault Evidence Collection Kits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(PREA online meeting)</w:t>
            </w:r>
          </w:p>
        </w:tc>
        <w:tc>
          <w:tcPr>
            <w:tcW w:w="857" w:type="dxa"/>
          </w:tcPr>
          <w:p w14:paraId="783655FF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1519" w:type="dxa"/>
          </w:tcPr>
          <w:p w14:paraId="578E01A9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Not tracked</w:t>
            </w:r>
          </w:p>
        </w:tc>
      </w:tr>
      <w:tr w:rsidR="00A10A55" w:rsidRPr="009A161D" w14:paraId="500C2BB9" w14:textId="77777777" w:rsidTr="00894D3F">
        <w:tc>
          <w:tcPr>
            <w:tcW w:w="1890" w:type="dxa"/>
          </w:tcPr>
          <w:p w14:paraId="77006FEA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7/12-16/2021</w:t>
            </w:r>
          </w:p>
        </w:tc>
        <w:tc>
          <w:tcPr>
            <w:tcW w:w="6624" w:type="dxa"/>
          </w:tcPr>
          <w:p w14:paraId="66D258D2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(Domestic Violence &amp; Sexual Assault Center, Idaho Falls, ID)</w:t>
            </w:r>
          </w:p>
        </w:tc>
        <w:tc>
          <w:tcPr>
            <w:tcW w:w="857" w:type="dxa"/>
          </w:tcPr>
          <w:p w14:paraId="2EA65106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3D7F19C3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4*</w:t>
            </w:r>
          </w:p>
        </w:tc>
      </w:tr>
      <w:tr w:rsidR="00A10A55" w:rsidRPr="009A161D" w14:paraId="3FDFDFE0" w14:textId="77777777" w:rsidTr="00894D3F">
        <w:tc>
          <w:tcPr>
            <w:tcW w:w="1890" w:type="dxa"/>
          </w:tcPr>
          <w:p w14:paraId="7DF648E5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8/2-6/2021</w:t>
            </w:r>
          </w:p>
        </w:tc>
        <w:tc>
          <w:tcPr>
            <w:tcW w:w="6624" w:type="dxa"/>
          </w:tcPr>
          <w:p w14:paraId="6C578096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(Minidoka Memorial Hospital, Rupert, ID)</w:t>
            </w:r>
          </w:p>
        </w:tc>
        <w:tc>
          <w:tcPr>
            <w:tcW w:w="857" w:type="dxa"/>
          </w:tcPr>
          <w:p w14:paraId="73ECDD05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60E8039F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A10A55" w:rsidRPr="009A161D" w14:paraId="7FF93184" w14:textId="77777777" w:rsidTr="00894D3F">
        <w:tc>
          <w:tcPr>
            <w:tcW w:w="1890" w:type="dxa"/>
          </w:tcPr>
          <w:p w14:paraId="0A9C6A8C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8/16-20/2021</w:t>
            </w:r>
          </w:p>
        </w:tc>
        <w:tc>
          <w:tcPr>
            <w:tcW w:w="6624" w:type="dxa"/>
          </w:tcPr>
          <w:p w14:paraId="2DB02BFE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(Meridian, Idaho, ISP Classroom B)</w:t>
            </w:r>
          </w:p>
        </w:tc>
        <w:tc>
          <w:tcPr>
            <w:tcW w:w="857" w:type="dxa"/>
          </w:tcPr>
          <w:p w14:paraId="5A946C6A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0B1000BE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10A55" w:rsidRPr="009A161D" w14:paraId="08C7FA71" w14:textId="77777777" w:rsidTr="00894D3F">
        <w:tc>
          <w:tcPr>
            <w:tcW w:w="1890" w:type="dxa"/>
          </w:tcPr>
          <w:p w14:paraId="15ED9383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10/18-22/2021</w:t>
            </w:r>
          </w:p>
        </w:tc>
        <w:tc>
          <w:tcPr>
            <w:tcW w:w="6624" w:type="dxa"/>
          </w:tcPr>
          <w:p w14:paraId="5640B41F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(Montpelier, Idaho, Bear Lake Hospital)</w:t>
            </w:r>
          </w:p>
        </w:tc>
        <w:tc>
          <w:tcPr>
            <w:tcW w:w="857" w:type="dxa"/>
          </w:tcPr>
          <w:p w14:paraId="0B4AF78F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5607EACF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10A55" w:rsidRPr="009A161D" w14:paraId="25E41C7E" w14:textId="77777777" w:rsidTr="00894D3F">
        <w:tc>
          <w:tcPr>
            <w:tcW w:w="1890" w:type="dxa"/>
          </w:tcPr>
          <w:p w14:paraId="7ADF8276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11/1-5/2021</w:t>
            </w:r>
          </w:p>
        </w:tc>
        <w:tc>
          <w:tcPr>
            <w:tcW w:w="6624" w:type="dxa"/>
          </w:tcPr>
          <w:p w14:paraId="6B9CD8A8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(Coeur d’Alene, Idaho, Kootenai Health)</w:t>
            </w:r>
          </w:p>
        </w:tc>
        <w:tc>
          <w:tcPr>
            <w:tcW w:w="857" w:type="dxa"/>
          </w:tcPr>
          <w:p w14:paraId="7B30A588" w14:textId="77777777" w:rsidR="00A10A55" w:rsidRPr="009A161D" w:rsidRDefault="00A10A55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144B4008" w14:textId="77777777" w:rsidR="00A10A55" w:rsidRPr="009A161D" w:rsidRDefault="00A10A55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0A55" w:rsidRPr="009A161D" w14:paraId="21A4F615" w14:textId="77777777" w:rsidTr="00894D3F">
        <w:tc>
          <w:tcPr>
            <w:tcW w:w="1890" w:type="dxa"/>
          </w:tcPr>
          <w:p w14:paraId="3B25E058" w14:textId="2474F3BB" w:rsidR="00A10A55" w:rsidRPr="009A161D" w:rsidRDefault="00A87C94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1/26-27/2022</w:t>
            </w:r>
          </w:p>
        </w:tc>
        <w:tc>
          <w:tcPr>
            <w:tcW w:w="6624" w:type="dxa"/>
          </w:tcPr>
          <w:p w14:paraId="371C7041" w14:textId="63927C77" w:rsidR="00A10A55" w:rsidRPr="009A161D" w:rsidRDefault="00A87C94" w:rsidP="00A10A5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Discussion on Research and Multidisciplinary Approach to Sexual Assault Response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, in collaboration with the Forensic Technology Center of Excellence.   </w:t>
            </w:r>
            <w:r w:rsidR="00E722C8" w:rsidRPr="009A161D">
              <w:rPr>
                <w:rFonts w:asciiTheme="minorHAnsi" w:hAnsiTheme="minorHAnsi" w:cstheme="minorHAnsi"/>
                <w:sz w:val="22"/>
                <w:szCs w:val="22"/>
              </w:rPr>
              <w:t>Two (2) five-hour sessions; including pre-recorded video and facilitated conversations.</w:t>
            </w:r>
          </w:p>
        </w:tc>
        <w:tc>
          <w:tcPr>
            <w:tcW w:w="857" w:type="dxa"/>
          </w:tcPr>
          <w:p w14:paraId="590B30BF" w14:textId="05AAF476" w:rsidR="00A10A55" w:rsidRPr="009A161D" w:rsidRDefault="00A87C94" w:rsidP="00A1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19" w:type="dxa"/>
          </w:tcPr>
          <w:p w14:paraId="3EB593AA" w14:textId="0306188D" w:rsidR="00E722C8" w:rsidRPr="009A161D" w:rsidRDefault="00A1607A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500+</w:t>
            </w:r>
            <w:r w:rsidR="00E722C8"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unique attendees (virtual)</w:t>
            </w:r>
          </w:p>
          <w:p w14:paraId="1D5A0600" w14:textId="2FE9FDAD" w:rsidR="00A10A55" w:rsidRPr="009A161D" w:rsidRDefault="00E722C8" w:rsidP="00A10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97 questions from audience, 1,271 poll responses</w:t>
            </w:r>
          </w:p>
        </w:tc>
      </w:tr>
      <w:tr w:rsidR="001630AE" w:rsidRPr="009A161D" w14:paraId="03922F10" w14:textId="77777777" w:rsidTr="00894D3F">
        <w:tc>
          <w:tcPr>
            <w:tcW w:w="1890" w:type="dxa"/>
          </w:tcPr>
          <w:p w14:paraId="0FD8EFB0" w14:textId="0D39F57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624" w:type="dxa"/>
          </w:tcPr>
          <w:p w14:paraId="106FDA5F" w14:textId="0389AD59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Presentation</w:t>
            </w:r>
          </w:p>
        </w:tc>
        <w:tc>
          <w:tcPr>
            <w:tcW w:w="857" w:type="dxa"/>
          </w:tcPr>
          <w:p w14:paraId="2E192EF8" w14:textId="53CBD2C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Hours</w:t>
            </w:r>
          </w:p>
        </w:tc>
        <w:tc>
          <w:tcPr>
            <w:tcW w:w="1519" w:type="dxa"/>
          </w:tcPr>
          <w:p w14:paraId="172BBA2E" w14:textId="4D61CC8C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b/>
                <w:sz w:val="24"/>
                <w:szCs w:val="24"/>
              </w:rPr>
              <w:t>Personnel Trained</w:t>
            </w:r>
          </w:p>
        </w:tc>
      </w:tr>
      <w:tr w:rsidR="001630AE" w:rsidRPr="009A161D" w14:paraId="195C2A39" w14:textId="77777777" w:rsidTr="00894D3F">
        <w:tc>
          <w:tcPr>
            <w:tcW w:w="1890" w:type="dxa"/>
          </w:tcPr>
          <w:p w14:paraId="5081536D" w14:textId="0DF2B5E8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2/24/2022</w:t>
            </w:r>
          </w:p>
        </w:tc>
        <w:tc>
          <w:tcPr>
            <w:tcW w:w="6624" w:type="dxa"/>
          </w:tcPr>
          <w:p w14:paraId="0C6A6799" w14:textId="37EB8B85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Pre-recorded video presented at the Annual Conference of the American Academy of Forensic Services: </w:t>
            </w: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Development and Successful Implementation of a State SANE Coordinator Role</w:t>
            </w:r>
          </w:p>
        </w:tc>
        <w:tc>
          <w:tcPr>
            <w:tcW w:w="857" w:type="dxa"/>
          </w:tcPr>
          <w:p w14:paraId="69151ABE" w14:textId="3069708F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0.25 </w:t>
            </w:r>
            <w:proofErr w:type="spellStart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519" w:type="dxa"/>
          </w:tcPr>
          <w:p w14:paraId="69AFD3C5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4C299A74" w14:textId="77777777" w:rsidTr="00894D3F">
        <w:tc>
          <w:tcPr>
            <w:tcW w:w="1890" w:type="dxa"/>
          </w:tcPr>
          <w:p w14:paraId="7FCC97A2" w14:textId="1555E3F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3/21-25/2022</w:t>
            </w:r>
          </w:p>
        </w:tc>
        <w:tc>
          <w:tcPr>
            <w:tcW w:w="6624" w:type="dxa"/>
          </w:tcPr>
          <w:p w14:paraId="66E21444" w14:textId="0ADC6AEB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(St. Joseph’s Medical Center, Lewiston, ID)</w:t>
            </w:r>
          </w:p>
        </w:tc>
        <w:tc>
          <w:tcPr>
            <w:tcW w:w="857" w:type="dxa"/>
          </w:tcPr>
          <w:p w14:paraId="0A305CA2" w14:textId="7120E14D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230C1EAE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7C5E63DA" w14:textId="306F283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 – partial attendance</w:t>
            </w:r>
          </w:p>
        </w:tc>
      </w:tr>
      <w:tr w:rsidR="001630AE" w:rsidRPr="009A161D" w14:paraId="46C758B8" w14:textId="77777777" w:rsidTr="00894D3F">
        <w:tc>
          <w:tcPr>
            <w:tcW w:w="1890" w:type="dxa"/>
          </w:tcPr>
          <w:p w14:paraId="73174282" w14:textId="53473C72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4/4-8/2022</w:t>
            </w:r>
          </w:p>
        </w:tc>
        <w:tc>
          <w:tcPr>
            <w:tcW w:w="6624" w:type="dxa"/>
          </w:tcPr>
          <w:p w14:paraId="5E5F646B" w14:textId="1EF4543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(Kootenai Health, Coeur d’Alene, ID)</w:t>
            </w:r>
          </w:p>
        </w:tc>
        <w:tc>
          <w:tcPr>
            <w:tcW w:w="857" w:type="dxa"/>
          </w:tcPr>
          <w:p w14:paraId="0C9C4BFE" w14:textId="49C3F278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631C110F" w14:textId="7D39D472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630AE" w:rsidRPr="009A161D" w14:paraId="5E06AA92" w14:textId="77777777" w:rsidTr="00894D3F">
        <w:tc>
          <w:tcPr>
            <w:tcW w:w="1890" w:type="dxa"/>
          </w:tcPr>
          <w:p w14:paraId="68A376BD" w14:textId="6E9DE5B4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5/2-6/2022</w:t>
            </w:r>
          </w:p>
        </w:tc>
        <w:tc>
          <w:tcPr>
            <w:tcW w:w="6624" w:type="dxa"/>
          </w:tcPr>
          <w:p w14:paraId="620F2014" w14:textId="1CAF052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(Minidoka Memorial, Rupert, ID)</w:t>
            </w:r>
          </w:p>
        </w:tc>
        <w:tc>
          <w:tcPr>
            <w:tcW w:w="857" w:type="dxa"/>
          </w:tcPr>
          <w:p w14:paraId="794E7CEC" w14:textId="119B40BC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531B6BE2" w14:textId="0C0F2792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630AE" w:rsidRPr="009A161D" w14:paraId="3EE9A3D8" w14:textId="77777777" w:rsidTr="00894D3F">
        <w:tc>
          <w:tcPr>
            <w:tcW w:w="1890" w:type="dxa"/>
          </w:tcPr>
          <w:p w14:paraId="1B654DAB" w14:textId="7EF4F9FA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5/23-27/2022</w:t>
            </w:r>
          </w:p>
        </w:tc>
        <w:tc>
          <w:tcPr>
            <w:tcW w:w="6624" w:type="dxa"/>
          </w:tcPr>
          <w:p w14:paraId="186158E3" w14:textId="2C953C57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(North Canyon Medical Center, Gooding, ID)</w:t>
            </w:r>
          </w:p>
        </w:tc>
        <w:tc>
          <w:tcPr>
            <w:tcW w:w="857" w:type="dxa"/>
          </w:tcPr>
          <w:p w14:paraId="699BC60B" w14:textId="23C6917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18097C13" w14:textId="13C70ED2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630AE" w:rsidRPr="009A161D" w14:paraId="633570B6" w14:textId="77777777" w:rsidTr="00894D3F">
        <w:tc>
          <w:tcPr>
            <w:tcW w:w="1890" w:type="dxa"/>
          </w:tcPr>
          <w:p w14:paraId="3BA40F74" w14:textId="0E03E47A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6/6/2022</w:t>
            </w:r>
          </w:p>
        </w:tc>
        <w:tc>
          <w:tcPr>
            <w:tcW w:w="6624" w:type="dxa"/>
          </w:tcPr>
          <w:p w14:paraId="1FF1A9E3" w14:textId="1496C762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Forensic Nursing and Law Enforcement: the intersection of healthcare and criminal justice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(Emmett Police Department, Emmett, ID)</w:t>
            </w:r>
          </w:p>
        </w:tc>
        <w:tc>
          <w:tcPr>
            <w:tcW w:w="857" w:type="dxa"/>
          </w:tcPr>
          <w:p w14:paraId="150F2DA7" w14:textId="464F7BA7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1519" w:type="dxa"/>
          </w:tcPr>
          <w:p w14:paraId="02571E63" w14:textId="41391ECB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1630AE" w:rsidRPr="009A161D" w14:paraId="30787154" w14:textId="77777777" w:rsidTr="00894D3F">
        <w:tc>
          <w:tcPr>
            <w:tcW w:w="1890" w:type="dxa"/>
          </w:tcPr>
          <w:p w14:paraId="41F58238" w14:textId="08271D5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6/8-9/2022</w:t>
            </w:r>
          </w:p>
        </w:tc>
        <w:tc>
          <w:tcPr>
            <w:tcW w:w="6624" w:type="dxa"/>
          </w:tcPr>
          <w:p w14:paraId="02918334" w14:textId="5B636B5A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2-Day Skills Lab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(Minidoka Memorial Hospital, Rupert, ID)</w:t>
            </w:r>
          </w:p>
        </w:tc>
        <w:tc>
          <w:tcPr>
            <w:tcW w:w="857" w:type="dxa"/>
          </w:tcPr>
          <w:p w14:paraId="236301BD" w14:textId="586ABB9B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19" w:type="dxa"/>
          </w:tcPr>
          <w:p w14:paraId="28466AB5" w14:textId="11AC016D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630AE" w:rsidRPr="009A161D" w14:paraId="2D5D0F4C" w14:textId="77777777" w:rsidTr="00894D3F">
        <w:tc>
          <w:tcPr>
            <w:tcW w:w="1890" w:type="dxa"/>
          </w:tcPr>
          <w:p w14:paraId="548EC456" w14:textId="7871A12B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6/16-17/2022</w:t>
            </w:r>
          </w:p>
        </w:tc>
        <w:tc>
          <w:tcPr>
            <w:tcW w:w="6624" w:type="dxa"/>
          </w:tcPr>
          <w:p w14:paraId="040EF368" w14:textId="53E5D53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2-Day Skills Lab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(assisted Domestic Violence &amp; Sexual Assault Center class, held in Coeur d’Alene, ID)</w:t>
            </w:r>
          </w:p>
        </w:tc>
        <w:tc>
          <w:tcPr>
            <w:tcW w:w="857" w:type="dxa"/>
          </w:tcPr>
          <w:p w14:paraId="4C9CA04B" w14:textId="08C486B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19" w:type="dxa"/>
          </w:tcPr>
          <w:p w14:paraId="2FBE29F9" w14:textId="40F5AE1E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1630AE" w:rsidRPr="009A161D" w14:paraId="6DA59004" w14:textId="77777777" w:rsidTr="00894D3F">
        <w:tc>
          <w:tcPr>
            <w:tcW w:w="1890" w:type="dxa"/>
          </w:tcPr>
          <w:p w14:paraId="460C01E9" w14:textId="37072959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7773848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6/27 – 7/1/2022</w:t>
            </w:r>
          </w:p>
        </w:tc>
        <w:tc>
          <w:tcPr>
            <w:tcW w:w="6624" w:type="dxa"/>
          </w:tcPr>
          <w:p w14:paraId="55B22C33" w14:textId="0E60C57E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(St. Luke’s Magic Valley, Twin Falls, ID)</w:t>
            </w:r>
          </w:p>
        </w:tc>
        <w:tc>
          <w:tcPr>
            <w:tcW w:w="857" w:type="dxa"/>
          </w:tcPr>
          <w:p w14:paraId="2F56713A" w14:textId="5D7DA6E2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</w:tcPr>
          <w:p w14:paraId="2242899A" w14:textId="38781F91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630AE" w:rsidRPr="009A161D" w14:paraId="46133E19" w14:textId="77777777" w:rsidTr="00894D3F">
        <w:tc>
          <w:tcPr>
            <w:tcW w:w="1890" w:type="dxa"/>
          </w:tcPr>
          <w:p w14:paraId="2A883D03" w14:textId="4D52B335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7/6/2022</w:t>
            </w:r>
          </w:p>
        </w:tc>
        <w:tc>
          <w:tcPr>
            <w:tcW w:w="6624" w:type="dxa"/>
          </w:tcPr>
          <w:p w14:paraId="479971CF" w14:textId="38730454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Evidence Collection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(Just 4 Kids Urgent Care, Idaho Falls, ID)</w:t>
            </w:r>
          </w:p>
        </w:tc>
        <w:tc>
          <w:tcPr>
            <w:tcW w:w="857" w:type="dxa"/>
          </w:tcPr>
          <w:p w14:paraId="64AFE43E" w14:textId="4850D2FF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14:paraId="4AD41AC1" w14:textId="4B807328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1630AE" w:rsidRPr="009A161D" w14:paraId="4966C320" w14:textId="77777777" w:rsidTr="00894D3F">
        <w:tc>
          <w:tcPr>
            <w:tcW w:w="1890" w:type="dxa"/>
          </w:tcPr>
          <w:p w14:paraId="752808D8" w14:textId="307FC4E0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7/18-22/2022</w:t>
            </w:r>
          </w:p>
        </w:tc>
        <w:tc>
          <w:tcPr>
            <w:tcW w:w="6624" w:type="dxa"/>
          </w:tcPr>
          <w:p w14:paraId="2115761F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(Syringa Memorial Hospital, Grangeville, ID)</w:t>
            </w:r>
          </w:p>
          <w:p w14:paraId="1BE82DA6" w14:textId="1EEF0C14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 non-</w:t>
            </w:r>
            <w:proofErr w:type="gramStart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nurses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partial attend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ance)</w:t>
            </w:r>
          </w:p>
        </w:tc>
        <w:tc>
          <w:tcPr>
            <w:tcW w:w="857" w:type="dxa"/>
          </w:tcPr>
          <w:p w14:paraId="352BF16D" w14:textId="3E529682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3E01CEEF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71D9BE4F" w14:textId="60A8CD0E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1BB07BBA" w14:textId="77777777" w:rsidTr="00894D3F">
        <w:tc>
          <w:tcPr>
            <w:tcW w:w="1890" w:type="dxa"/>
          </w:tcPr>
          <w:p w14:paraId="65090A69" w14:textId="1280F584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9/16/2022</w:t>
            </w:r>
          </w:p>
        </w:tc>
        <w:tc>
          <w:tcPr>
            <w:tcW w:w="6624" w:type="dxa"/>
          </w:tcPr>
          <w:p w14:paraId="26E15894" w14:textId="3D93491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Strangulation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(Bear Lake: nursing, law enforcement attendees)</w:t>
            </w:r>
          </w:p>
        </w:tc>
        <w:tc>
          <w:tcPr>
            <w:tcW w:w="857" w:type="dxa"/>
          </w:tcPr>
          <w:p w14:paraId="2E0FF7F7" w14:textId="457390C9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FFFFFF" w:themeFill="background1"/>
          </w:tcPr>
          <w:p w14:paraId="35A87C2C" w14:textId="25D9583F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1630AE" w:rsidRPr="009A161D" w14:paraId="3EDE1252" w14:textId="77777777" w:rsidTr="00894D3F">
        <w:tc>
          <w:tcPr>
            <w:tcW w:w="1890" w:type="dxa"/>
          </w:tcPr>
          <w:p w14:paraId="0350FCA2" w14:textId="6D1D132D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9/19-23/2022</w:t>
            </w:r>
          </w:p>
        </w:tc>
        <w:tc>
          <w:tcPr>
            <w:tcW w:w="6624" w:type="dxa"/>
          </w:tcPr>
          <w:p w14:paraId="54F885E0" w14:textId="720EFA9B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(Idaho Falls, ID)</w:t>
            </w:r>
          </w:p>
        </w:tc>
        <w:tc>
          <w:tcPr>
            <w:tcW w:w="857" w:type="dxa"/>
          </w:tcPr>
          <w:p w14:paraId="5D34D6F7" w14:textId="75C1C2CE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4F27A47C" w14:textId="255B561E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630AE" w:rsidRPr="009A161D" w14:paraId="405CF0F6" w14:textId="77777777" w:rsidTr="00894D3F">
        <w:tc>
          <w:tcPr>
            <w:tcW w:w="1890" w:type="dxa"/>
          </w:tcPr>
          <w:p w14:paraId="7BF674CC" w14:textId="4100DE12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10/17-21/2022</w:t>
            </w:r>
          </w:p>
        </w:tc>
        <w:tc>
          <w:tcPr>
            <w:tcW w:w="6624" w:type="dxa"/>
          </w:tcPr>
          <w:p w14:paraId="38EBA8FA" w14:textId="595432D4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(Steele Memorial Hospital, Salmon, ID)</w:t>
            </w:r>
          </w:p>
        </w:tc>
        <w:tc>
          <w:tcPr>
            <w:tcW w:w="857" w:type="dxa"/>
          </w:tcPr>
          <w:p w14:paraId="43BE43D4" w14:textId="0E2EC42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753D0104" w14:textId="33273361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630AE" w:rsidRPr="009A161D" w14:paraId="404AB660" w14:textId="77777777" w:rsidTr="00894D3F">
        <w:tc>
          <w:tcPr>
            <w:tcW w:w="1890" w:type="dxa"/>
          </w:tcPr>
          <w:p w14:paraId="0F04A905" w14:textId="474158BB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10/31- 11/4/2022</w:t>
            </w:r>
          </w:p>
        </w:tc>
        <w:tc>
          <w:tcPr>
            <w:tcW w:w="6624" w:type="dxa"/>
          </w:tcPr>
          <w:p w14:paraId="40D4D5D2" w14:textId="30F5E004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(Bonners Ferry, ID)</w:t>
            </w:r>
          </w:p>
        </w:tc>
        <w:tc>
          <w:tcPr>
            <w:tcW w:w="857" w:type="dxa"/>
          </w:tcPr>
          <w:p w14:paraId="401BAB30" w14:textId="639FCA60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0083185F" w14:textId="0F2C47BD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630AE" w:rsidRPr="009A161D" w14:paraId="322747BA" w14:textId="77777777" w:rsidTr="00894D3F">
        <w:tc>
          <w:tcPr>
            <w:tcW w:w="1890" w:type="dxa"/>
          </w:tcPr>
          <w:p w14:paraId="661B6349" w14:textId="52A1473E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12/6/2022</w:t>
            </w:r>
          </w:p>
        </w:tc>
        <w:tc>
          <w:tcPr>
            <w:tcW w:w="6624" w:type="dxa"/>
          </w:tcPr>
          <w:p w14:paraId="43BCD511" w14:textId="67DB9803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Law Enforcement and Forensic Nursing; the intersection between healthcare and criminal justice</w:t>
            </w:r>
          </w:p>
        </w:tc>
        <w:tc>
          <w:tcPr>
            <w:tcW w:w="857" w:type="dxa"/>
          </w:tcPr>
          <w:p w14:paraId="3E46B615" w14:textId="39BCFD8C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19" w:type="dxa"/>
            <w:shd w:val="clear" w:color="auto" w:fill="FFFFFF" w:themeFill="background1"/>
          </w:tcPr>
          <w:p w14:paraId="39C4135A" w14:textId="1957C1BF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630AE" w:rsidRPr="009A161D" w14:paraId="5138593A" w14:textId="77777777" w:rsidTr="00894D3F">
        <w:tc>
          <w:tcPr>
            <w:tcW w:w="1890" w:type="dxa"/>
          </w:tcPr>
          <w:p w14:paraId="2F52141D" w14:textId="6AA91D9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3/20-24, 2023</w:t>
            </w:r>
          </w:p>
        </w:tc>
        <w:tc>
          <w:tcPr>
            <w:tcW w:w="6624" w:type="dxa"/>
          </w:tcPr>
          <w:p w14:paraId="7ADA6FA1" w14:textId="37A769D1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Course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(Lewiston, ID)</w:t>
            </w:r>
          </w:p>
        </w:tc>
        <w:tc>
          <w:tcPr>
            <w:tcW w:w="857" w:type="dxa"/>
          </w:tcPr>
          <w:p w14:paraId="28F95E30" w14:textId="2A6EA24D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49162C51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3 RNs  </w:t>
            </w:r>
          </w:p>
          <w:p w14:paraId="019F2418" w14:textId="74E67B54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 Advocate</w:t>
            </w:r>
          </w:p>
        </w:tc>
      </w:tr>
      <w:tr w:rsidR="001630AE" w:rsidRPr="009A161D" w14:paraId="0D54DE37" w14:textId="77777777" w:rsidTr="00894D3F">
        <w:tc>
          <w:tcPr>
            <w:tcW w:w="1890" w:type="dxa"/>
          </w:tcPr>
          <w:p w14:paraId="22E9C5E9" w14:textId="716ECF8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4/10-14/2023</w:t>
            </w:r>
          </w:p>
        </w:tc>
        <w:tc>
          <w:tcPr>
            <w:tcW w:w="6624" w:type="dxa"/>
          </w:tcPr>
          <w:p w14:paraId="7D5A467F" w14:textId="151AE427" w:rsidR="001630AE" w:rsidRPr="009A161D" w:rsidRDefault="001630AE" w:rsidP="00163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(Meridian, ID)</w:t>
            </w:r>
          </w:p>
        </w:tc>
        <w:tc>
          <w:tcPr>
            <w:tcW w:w="857" w:type="dxa"/>
          </w:tcPr>
          <w:p w14:paraId="0B4F6196" w14:textId="5184B76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024EE679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8 RNs</w:t>
            </w:r>
          </w:p>
          <w:p w14:paraId="7F5F7D3F" w14:textId="19D7D32C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 Advocate</w:t>
            </w:r>
          </w:p>
        </w:tc>
      </w:tr>
      <w:tr w:rsidR="001630AE" w:rsidRPr="009A161D" w14:paraId="063A33A7" w14:textId="77777777" w:rsidTr="00894D3F">
        <w:tc>
          <w:tcPr>
            <w:tcW w:w="1890" w:type="dxa"/>
          </w:tcPr>
          <w:p w14:paraId="32EECEE4" w14:textId="79CEB16C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4-25-2023</w:t>
            </w:r>
          </w:p>
        </w:tc>
        <w:tc>
          <w:tcPr>
            <w:tcW w:w="6624" w:type="dxa"/>
          </w:tcPr>
          <w:p w14:paraId="0E83D2CE" w14:textId="77650FB5" w:rsidR="001630AE" w:rsidRPr="009A161D" w:rsidRDefault="001630AE" w:rsidP="00163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Sexual Assault on College Campuses </w:t>
            </w:r>
            <w:r w:rsidRPr="009A16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(Boise, Idaho State University)</w:t>
            </w:r>
          </w:p>
        </w:tc>
        <w:tc>
          <w:tcPr>
            <w:tcW w:w="857" w:type="dxa"/>
          </w:tcPr>
          <w:p w14:paraId="723AD15F" w14:textId="4992967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9" w:type="dxa"/>
            <w:shd w:val="clear" w:color="auto" w:fill="FFFFFF" w:themeFill="background1"/>
          </w:tcPr>
          <w:p w14:paraId="7854B820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557F0D9D" w14:textId="5C0199BC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student advocates</w:t>
            </w:r>
          </w:p>
        </w:tc>
      </w:tr>
      <w:tr w:rsidR="001630AE" w:rsidRPr="009A161D" w14:paraId="66DD39D9" w14:textId="77777777" w:rsidTr="00894D3F">
        <w:tc>
          <w:tcPr>
            <w:tcW w:w="1890" w:type="dxa"/>
          </w:tcPr>
          <w:p w14:paraId="0F45A95E" w14:textId="49E2E657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5/8-12/2023</w:t>
            </w:r>
          </w:p>
        </w:tc>
        <w:tc>
          <w:tcPr>
            <w:tcW w:w="6624" w:type="dxa"/>
          </w:tcPr>
          <w:p w14:paraId="7E7F2A93" w14:textId="7BE1E297" w:rsidR="001630AE" w:rsidRPr="009A161D" w:rsidRDefault="001630AE" w:rsidP="00163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SANE-A 40-Hour Course </w:t>
            </w:r>
            <w:r w:rsidRPr="009A16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(Coeur d’Alene)</w:t>
            </w:r>
          </w:p>
        </w:tc>
        <w:tc>
          <w:tcPr>
            <w:tcW w:w="857" w:type="dxa"/>
          </w:tcPr>
          <w:p w14:paraId="6F9148C7" w14:textId="63D3A5F5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14F32468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15*</w:t>
            </w:r>
          </w:p>
          <w:p w14:paraId="33A1F267" w14:textId="4474989A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 pre-law observer</w:t>
            </w:r>
          </w:p>
        </w:tc>
      </w:tr>
      <w:tr w:rsidR="001630AE" w:rsidRPr="009A161D" w14:paraId="5F403FE2" w14:textId="77777777" w:rsidTr="00894D3F">
        <w:tc>
          <w:tcPr>
            <w:tcW w:w="1890" w:type="dxa"/>
          </w:tcPr>
          <w:p w14:paraId="6FD1EDDF" w14:textId="6C52FF0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5/25/2023</w:t>
            </w:r>
          </w:p>
        </w:tc>
        <w:tc>
          <w:tcPr>
            <w:tcW w:w="6624" w:type="dxa"/>
          </w:tcPr>
          <w:p w14:paraId="639F7AFF" w14:textId="78A94450" w:rsidR="001630AE" w:rsidRPr="009A161D" w:rsidRDefault="001630AE" w:rsidP="00163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Forensic Nursing: a collaboration</w:t>
            </w:r>
            <w:r w:rsidRPr="009A16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(first meeting to discuss forming SART in Kamiah)</w:t>
            </w:r>
          </w:p>
        </w:tc>
        <w:tc>
          <w:tcPr>
            <w:tcW w:w="857" w:type="dxa"/>
          </w:tcPr>
          <w:p w14:paraId="783E738E" w14:textId="0BEEAA24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2.25</w:t>
            </w:r>
          </w:p>
        </w:tc>
        <w:tc>
          <w:tcPr>
            <w:tcW w:w="1519" w:type="dxa"/>
            <w:shd w:val="clear" w:color="auto" w:fill="FFFFFF" w:themeFill="background1"/>
          </w:tcPr>
          <w:p w14:paraId="0EE41682" w14:textId="089D461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1630AE" w:rsidRPr="009A161D" w14:paraId="5C96E43B" w14:textId="77777777" w:rsidTr="00894D3F">
        <w:tc>
          <w:tcPr>
            <w:tcW w:w="1890" w:type="dxa"/>
          </w:tcPr>
          <w:p w14:paraId="4A9BA629" w14:textId="24F9F4B4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6/12-16/2023</w:t>
            </w:r>
          </w:p>
        </w:tc>
        <w:tc>
          <w:tcPr>
            <w:tcW w:w="6624" w:type="dxa"/>
          </w:tcPr>
          <w:p w14:paraId="7E6E6096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Bear Lake)</w:t>
            </w:r>
          </w:p>
          <w:p w14:paraId="50425BDE" w14:textId="34E2164E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2 advocates/1 billing manager attended partial class</w:t>
            </w:r>
          </w:p>
        </w:tc>
        <w:tc>
          <w:tcPr>
            <w:tcW w:w="857" w:type="dxa"/>
          </w:tcPr>
          <w:p w14:paraId="1CCB3FD9" w14:textId="2076014A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10A80AEB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3 nurses</w:t>
            </w:r>
          </w:p>
          <w:p w14:paraId="3C5D2666" w14:textId="131201F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1118DEDB" w14:textId="77777777" w:rsidTr="00894D3F">
        <w:tc>
          <w:tcPr>
            <w:tcW w:w="1890" w:type="dxa"/>
          </w:tcPr>
          <w:p w14:paraId="0E0628BA" w14:textId="7683026D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7/10-14/2023</w:t>
            </w:r>
          </w:p>
        </w:tc>
        <w:tc>
          <w:tcPr>
            <w:tcW w:w="6624" w:type="dxa"/>
          </w:tcPr>
          <w:p w14:paraId="1D55313A" w14:textId="7ECF757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Pocatello</w:t>
            </w:r>
            <w:proofErr w:type="gramEnd"/>
          </w:p>
        </w:tc>
        <w:tc>
          <w:tcPr>
            <w:tcW w:w="857" w:type="dxa"/>
          </w:tcPr>
          <w:p w14:paraId="684E46C0" w14:textId="22D7927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1DFD14EF" w14:textId="669E2D08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630AE" w:rsidRPr="009A161D" w14:paraId="344681A6" w14:textId="77777777" w:rsidTr="00894D3F">
        <w:tc>
          <w:tcPr>
            <w:tcW w:w="1890" w:type="dxa"/>
          </w:tcPr>
          <w:p w14:paraId="396B136D" w14:textId="1FBEAF70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7/24-28/2023</w:t>
            </w:r>
          </w:p>
        </w:tc>
        <w:tc>
          <w:tcPr>
            <w:tcW w:w="6624" w:type="dxa"/>
          </w:tcPr>
          <w:p w14:paraId="5BD512B0" w14:textId="597B3498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SANE-A 40-Hour Course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Twin Falls)</w:t>
            </w:r>
          </w:p>
        </w:tc>
        <w:tc>
          <w:tcPr>
            <w:tcW w:w="857" w:type="dxa"/>
          </w:tcPr>
          <w:p w14:paraId="183ADED4" w14:textId="475C1BB6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25832C48" w14:textId="18AEA305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630AE" w:rsidRPr="009A161D" w14:paraId="0F145FA6" w14:textId="77777777" w:rsidTr="00894D3F">
        <w:tc>
          <w:tcPr>
            <w:tcW w:w="1890" w:type="dxa"/>
          </w:tcPr>
          <w:p w14:paraId="14C77EF9" w14:textId="46117396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8/14-18/2023</w:t>
            </w:r>
          </w:p>
        </w:tc>
        <w:tc>
          <w:tcPr>
            <w:tcW w:w="6624" w:type="dxa"/>
          </w:tcPr>
          <w:p w14:paraId="445ED998" w14:textId="20E10DE1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Emmett)</w:t>
            </w:r>
          </w:p>
        </w:tc>
        <w:tc>
          <w:tcPr>
            <w:tcW w:w="857" w:type="dxa"/>
          </w:tcPr>
          <w:p w14:paraId="05CE6C79" w14:textId="0C5EDE48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5B23FFAC" w14:textId="5D1D836C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630AE" w:rsidRPr="009A161D" w14:paraId="531F9AD6" w14:textId="77777777" w:rsidTr="00894D3F">
        <w:tc>
          <w:tcPr>
            <w:tcW w:w="1890" w:type="dxa"/>
          </w:tcPr>
          <w:p w14:paraId="309205A0" w14:textId="214816ED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8/21-25/2023</w:t>
            </w:r>
          </w:p>
        </w:tc>
        <w:tc>
          <w:tcPr>
            <w:tcW w:w="6624" w:type="dxa"/>
          </w:tcPr>
          <w:p w14:paraId="6CEE9899" w14:textId="18FE7D8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Gooding)</w:t>
            </w:r>
          </w:p>
        </w:tc>
        <w:tc>
          <w:tcPr>
            <w:tcW w:w="857" w:type="dxa"/>
          </w:tcPr>
          <w:p w14:paraId="18611EBE" w14:textId="089F172D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60E52DEC" w14:textId="07E0BEFD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630AE" w:rsidRPr="009A161D" w14:paraId="04195060" w14:textId="77777777" w:rsidTr="00894D3F">
        <w:tc>
          <w:tcPr>
            <w:tcW w:w="1890" w:type="dxa"/>
          </w:tcPr>
          <w:p w14:paraId="11B71E69" w14:textId="65268DB6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10/24/2023</w:t>
            </w:r>
          </w:p>
        </w:tc>
        <w:tc>
          <w:tcPr>
            <w:tcW w:w="6624" w:type="dxa"/>
          </w:tcPr>
          <w:p w14:paraId="3916679B" w14:textId="7485D290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Idaho Forensic Nursing: An Update (</w:t>
            </w: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Pediatric Conference)</w:t>
            </w:r>
          </w:p>
        </w:tc>
        <w:tc>
          <w:tcPr>
            <w:tcW w:w="857" w:type="dxa"/>
          </w:tcPr>
          <w:p w14:paraId="2B916766" w14:textId="36753C46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1519" w:type="dxa"/>
            <w:shd w:val="clear" w:color="auto" w:fill="FFFFFF" w:themeFill="background1"/>
          </w:tcPr>
          <w:p w14:paraId="04386F7A" w14:textId="4A962A50" w:rsidR="001630AE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3FCE704F" w14:textId="77777777" w:rsidTr="00894D3F">
        <w:tc>
          <w:tcPr>
            <w:tcW w:w="1890" w:type="dxa"/>
          </w:tcPr>
          <w:p w14:paraId="5ABBC03B" w14:textId="4155BF15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11-5-2023</w:t>
            </w:r>
          </w:p>
        </w:tc>
        <w:tc>
          <w:tcPr>
            <w:tcW w:w="6624" w:type="dxa"/>
          </w:tcPr>
          <w:p w14:paraId="6FCA76AA" w14:textId="79C7983E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 Nursing: Deborah Wetherelt, </w:t>
            </w: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(Podcast: Reasons We Serve)</w:t>
            </w:r>
          </w:p>
        </w:tc>
        <w:tc>
          <w:tcPr>
            <w:tcW w:w="857" w:type="dxa"/>
          </w:tcPr>
          <w:p w14:paraId="453752CA" w14:textId="39DC1CA8" w:rsidR="001630AE" w:rsidRPr="00F17B72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.8</w:t>
            </w:r>
          </w:p>
        </w:tc>
        <w:tc>
          <w:tcPr>
            <w:tcW w:w="1519" w:type="dxa"/>
            <w:shd w:val="clear" w:color="auto" w:fill="FFFFFF" w:themeFill="background1"/>
          </w:tcPr>
          <w:p w14:paraId="766FF31C" w14:textId="7DE21394" w:rsidR="001630AE" w:rsidRPr="00F17B72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B72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</w:tr>
      <w:tr w:rsidR="001630AE" w:rsidRPr="009A161D" w14:paraId="5AA75548" w14:textId="77777777" w:rsidTr="00894D3F">
        <w:tc>
          <w:tcPr>
            <w:tcW w:w="1890" w:type="dxa"/>
          </w:tcPr>
          <w:p w14:paraId="0852F70C" w14:textId="68F7A9AA" w:rsidR="001630AE" w:rsidRPr="000E7CA9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CA9">
              <w:rPr>
                <w:rFonts w:asciiTheme="minorHAnsi" w:hAnsiTheme="minorHAnsi" w:cstheme="minorHAnsi"/>
                <w:sz w:val="22"/>
                <w:szCs w:val="22"/>
              </w:rPr>
              <w:t>11/13-17/2023</w:t>
            </w:r>
          </w:p>
        </w:tc>
        <w:tc>
          <w:tcPr>
            <w:tcW w:w="6624" w:type="dxa"/>
          </w:tcPr>
          <w:p w14:paraId="71DC3643" w14:textId="225A74E3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Jackson, WY)</w:t>
            </w:r>
          </w:p>
        </w:tc>
        <w:tc>
          <w:tcPr>
            <w:tcW w:w="857" w:type="dxa"/>
          </w:tcPr>
          <w:p w14:paraId="281A9D4E" w14:textId="3821B108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201181A5" w14:textId="4684F5A8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630AE" w:rsidRPr="009A161D" w14:paraId="2543D9DC" w14:textId="77777777" w:rsidTr="00894D3F">
        <w:tc>
          <w:tcPr>
            <w:tcW w:w="1890" w:type="dxa"/>
          </w:tcPr>
          <w:p w14:paraId="252C5641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CA9">
              <w:rPr>
                <w:rFonts w:asciiTheme="minorHAnsi" w:hAnsiTheme="minorHAnsi" w:cstheme="minorHAnsi"/>
                <w:sz w:val="22"/>
                <w:szCs w:val="22"/>
              </w:rPr>
              <w:t>11/27 – 12/1/2023</w:t>
            </w:r>
          </w:p>
          <w:p w14:paraId="0D527AAE" w14:textId="7DD0951C" w:rsidR="001630AE" w:rsidRPr="000E7CA9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4" w:type="dxa"/>
          </w:tcPr>
          <w:p w14:paraId="303913D1" w14:textId="0845057D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Moscow)</w:t>
            </w:r>
          </w:p>
        </w:tc>
        <w:tc>
          <w:tcPr>
            <w:tcW w:w="857" w:type="dxa"/>
          </w:tcPr>
          <w:p w14:paraId="18BA1205" w14:textId="4F84A57B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3551FC2B" w14:textId="2307735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630AE" w:rsidRPr="009A161D" w14:paraId="3016D107" w14:textId="77777777" w:rsidTr="00BB4D09">
        <w:tc>
          <w:tcPr>
            <w:tcW w:w="1890" w:type="dxa"/>
            <w:shd w:val="clear" w:color="auto" w:fill="DAEEF3" w:themeFill="accent5" w:themeFillTint="33"/>
          </w:tcPr>
          <w:p w14:paraId="6A72CCE4" w14:textId="77777777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4" w:type="dxa"/>
            <w:shd w:val="clear" w:color="auto" w:fill="DAEEF3" w:themeFill="accent5" w:themeFillTint="33"/>
          </w:tcPr>
          <w:p w14:paraId="512B2457" w14:textId="6936BD68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2024 Classes and Presentations</w:t>
            </w:r>
          </w:p>
        </w:tc>
        <w:tc>
          <w:tcPr>
            <w:tcW w:w="857" w:type="dxa"/>
            <w:shd w:val="clear" w:color="auto" w:fill="DAEEF3" w:themeFill="accent5" w:themeFillTint="33"/>
          </w:tcPr>
          <w:p w14:paraId="7F1DEB74" w14:textId="77777777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AEEF3" w:themeFill="accent5" w:themeFillTint="33"/>
          </w:tcPr>
          <w:p w14:paraId="39DEB6C7" w14:textId="77777777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1C9CB24D" w14:textId="77777777" w:rsidTr="00894D3F">
        <w:tc>
          <w:tcPr>
            <w:tcW w:w="1890" w:type="dxa"/>
          </w:tcPr>
          <w:p w14:paraId="723A8FFC" w14:textId="32B48F7E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1-31-2024</w:t>
            </w:r>
          </w:p>
        </w:tc>
        <w:tc>
          <w:tcPr>
            <w:tcW w:w="6624" w:type="dxa"/>
          </w:tcPr>
          <w:p w14:paraId="4BB29D46" w14:textId="1AA764F1" w:rsidR="001630AE" w:rsidRP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Filmed Interview with Ret. Detective Angela Weekes regarding SANEs, Law Enforcement, and Title IX Coordinators</w:t>
            </w:r>
            <w:r w:rsidRPr="001630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</w:tcPr>
          <w:p w14:paraId="1E486178" w14:textId="5C13AC8E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19" w:type="dxa"/>
            <w:shd w:val="clear" w:color="auto" w:fill="FFFFFF" w:themeFill="background1"/>
          </w:tcPr>
          <w:p w14:paraId="59D006AB" w14:textId="2DFC6314" w:rsidR="001630AE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1630AE" w:rsidRPr="009A161D" w14:paraId="4E3BAC9E" w14:textId="77777777" w:rsidTr="00894D3F">
        <w:tc>
          <w:tcPr>
            <w:tcW w:w="1890" w:type="dxa"/>
          </w:tcPr>
          <w:p w14:paraId="1FD980F9" w14:textId="233BDD29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2/5-9/2024</w:t>
            </w:r>
          </w:p>
        </w:tc>
        <w:tc>
          <w:tcPr>
            <w:tcW w:w="6624" w:type="dxa"/>
          </w:tcPr>
          <w:p w14:paraId="76359D8E" w14:textId="601ACFA6" w:rsidR="001630AE" w:rsidRPr="00BB4D09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Boise</w:t>
            </w:r>
            <w:r w:rsidRPr="009A161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7" w:type="dxa"/>
          </w:tcPr>
          <w:p w14:paraId="01EA4D45" w14:textId="455052F0" w:rsidR="001630AE" w:rsidRPr="009A161D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096D750F" w14:textId="77777777" w:rsidR="001630AE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14A30D23" w14:textId="7512FB90" w:rsidR="001630AE" w:rsidRPr="009A161D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only 7 completed</w:t>
            </w:r>
          </w:p>
        </w:tc>
      </w:tr>
      <w:tr w:rsidR="001630AE" w:rsidRPr="009A161D" w14:paraId="730A7753" w14:textId="77777777" w:rsidTr="00894D3F">
        <w:tc>
          <w:tcPr>
            <w:tcW w:w="1890" w:type="dxa"/>
          </w:tcPr>
          <w:p w14:paraId="3AB9765B" w14:textId="12B329AA" w:rsidR="001630AE" w:rsidRDefault="00282675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3/18-22/2024</w:t>
            </w:r>
          </w:p>
        </w:tc>
        <w:tc>
          <w:tcPr>
            <w:tcW w:w="6624" w:type="dxa"/>
          </w:tcPr>
          <w:p w14:paraId="77FE62C3" w14:textId="7BB30B50" w:rsidR="001630AE" w:rsidRPr="00282675" w:rsidRDefault="00282675" w:rsidP="001630A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SANE-A 40-Hour </w:t>
            </w:r>
            <w:proofErr w:type="gramStart"/>
            <w:r w:rsidRPr="009A16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Lewiston)</w:t>
            </w:r>
          </w:p>
        </w:tc>
        <w:tc>
          <w:tcPr>
            <w:tcW w:w="857" w:type="dxa"/>
          </w:tcPr>
          <w:p w14:paraId="751FCDA5" w14:textId="28BCB8DF" w:rsidR="001630AE" w:rsidRDefault="00282675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19" w:type="dxa"/>
            <w:shd w:val="clear" w:color="auto" w:fill="FFFFFF" w:themeFill="background1"/>
          </w:tcPr>
          <w:p w14:paraId="782EFD75" w14:textId="77777777" w:rsidR="001630AE" w:rsidRDefault="00282675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6021280D" w14:textId="4DA186FA" w:rsidR="00282675" w:rsidRDefault="00282675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advocate</w:t>
            </w:r>
          </w:p>
        </w:tc>
      </w:tr>
      <w:tr w:rsidR="001630AE" w:rsidRPr="009A161D" w14:paraId="2D7225DC" w14:textId="77777777" w:rsidTr="00894D3F">
        <w:tc>
          <w:tcPr>
            <w:tcW w:w="1890" w:type="dxa"/>
          </w:tcPr>
          <w:p w14:paraId="2C1E4D34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4" w:type="dxa"/>
          </w:tcPr>
          <w:p w14:paraId="218490FE" w14:textId="77777777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7" w:type="dxa"/>
          </w:tcPr>
          <w:p w14:paraId="75BB3696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A2A2249" w14:textId="77777777" w:rsidR="001630AE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25BE5A43" w14:textId="77777777" w:rsidTr="00894D3F">
        <w:tc>
          <w:tcPr>
            <w:tcW w:w="1890" w:type="dxa"/>
          </w:tcPr>
          <w:p w14:paraId="7D406860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4" w:type="dxa"/>
          </w:tcPr>
          <w:p w14:paraId="2AF13831" w14:textId="77777777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7" w:type="dxa"/>
          </w:tcPr>
          <w:p w14:paraId="03057976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4114630" w14:textId="77777777" w:rsidR="001630AE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0AE" w:rsidRPr="009A161D" w14:paraId="344C25BA" w14:textId="77777777" w:rsidTr="00894D3F">
        <w:tc>
          <w:tcPr>
            <w:tcW w:w="1890" w:type="dxa"/>
          </w:tcPr>
          <w:p w14:paraId="721BE1DA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4" w:type="dxa"/>
          </w:tcPr>
          <w:p w14:paraId="32B45F13" w14:textId="77777777" w:rsidR="001630AE" w:rsidRPr="009A161D" w:rsidRDefault="001630AE" w:rsidP="001630A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7" w:type="dxa"/>
          </w:tcPr>
          <w:p w14:paraId="4CB019DE" w14:textId="77777777" w:rsidR="001630AE" w:rsidRDefault="001630AE" w:rsidP="00163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ADD3BCF" w14:textId="77777777" w:rsidR="001630AE" w:rsidRDefault="001630AE" w:rsidP="001630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78B1EF2E" w14:textId="77777777" w:rsidR="005F3690" w:rsidRPr="009A161D" w:rsidRDefault="005F3690" w:rsidP="005F3690">
      <w:pPr>
        <w:rPr>
          <w:rFonts w:asciiTheme="minorHAnsi" w:hAnsiTheme="minorHAnsi" w:cstheme="minorHAnsi"/>
          <w:b/>
          <w:sz w:val="24"/>
          <w:szCs w:val="24"/>
        </w:rPr>
      </w:pPr>
    </w:p>
    <w:p w14:paraId="40CA8B57" w14:textId="77777777" w:rsidR="005E5E99" w:rsidRPr="009A161D" w:rsidRDefault="005E5E99" w:rsidP="00CC768E">
      <w:pPr>
        <w:rPr>
          <w:rFonts w:asciiTheme="minorHAnsi" w:hAnsiTheme="minorHAnsi" w:cstheme="minorHAnsi"/>
          <w:sz w:val="22"/>
          <w:szCs w:val="22"/>
        </w:rPr>
      </w:pPr>
    </w:p>
    <w:p w14:paraId="5C44C56F" w14:textId="77777777" w:rsidR="005F3690" w:rsidRPr="009A161D" w:rsidRDefault="005F3690" w:rsidP="00CC768E">
      <w:pPr>
        <w:rPr>
          <w:rFonts w:asciiTheme="minorHAnsi" w:hAnsiTheme="minorHAnsi" w:cstheme="minorHAnsi"/>
          <w:sz w:val="22"/>
          <w:szCs w:val="22"/>
        </w:rPr>
      </w:pPr>
    </w:p>
    <w:p w14:paraId="35505C74" w14:textId="11895313" w:rsidR="005E5E99" w:rsidRPr="009A161D" w:rsidRDefault="007572DC" w:rsidP="00CC768E">
      <w:pPr>
        <w:rPr>
          <w:rFonts w:asciiTheme="minorHAnsi" w:hAnsiTheme="minorHAnsi" w:cstheme="minorHAnsi"/>
          <w:sz w:val="22"/>
          <w:szCs w:val="22"/>
        </w:rPr>
      </w:pPr>
      <w:r w:rsidRPr="009A161D">
        <w:rPr>
          <w:rFonts w:asciiTheme="minorHAnsi" w:hAnsiTheme="minorHAnsi" w:cstheme="minorHAnsi"/>
          <w:sz w:val="22"/>
          <w:szCs w:val="22"/>
        </w:rPr>
        <w:t>* One additional person attended class, but not in entirety, so not counted as trained.</w:t>
      </w:r>
    </w:p>
    <w:p w14:paraId="66F78B6E" w14:textId="77777777" w:rsidR="005E5E99" w:rsidRPr="009A161D" w:rsidRDefault="005E5E99" w:rsidP="00CC768E">
      <w:pPr>
        <w:rPr>
          <w:rFonts w:asciiTheme="minorHAnsi" w:hAnsiTheme="minorHAnsi" w:cstheme="minorHAnsi"/>
          <w:sz w:val="22"/>
          <w:szCs w:val="22"/>
        </w:rPr>
      </w:pPr>
    </w:p>
    <w:p w14:paraId="41ACEB21" w14:textId="77777777" w:rsidR="005E5E99" w:rsidRPr="009A161D" w:rsidRDefault="005E5E99" w:rsidP="00CC768E">
      <w:pPr>
        <w:rPr>
          <w:rFonts w:asciiTheme="minorHAnsi" w:hAnsiTheme="minorHAnsi" w:cstheme="minorHAnsi"/>
          <w:sz w:val="22"/>
          <w:szCs w:val="22"/>
        </w:rPr>
      </w:pPr>
    </w:p>
    <w:p w14:paraId="21C5279C" w14:textId="77777777" w:rsidR="005E5E99" w:rsidRPr="009A161D" w:rsidRDefault="005E5E99" w:rsidP="00CC768E">
      <w:pPr>
        <w:rPr>
          <w:rFonts w:asciiTheme="minorHAnsi" w:hAnsiTheme="minorHAnsi" w:cstheme="minorHAnsi"/>
          <w:sz w:val="22"/>
          <w:szCs w:val="22"/>
        </w:rPr>
      </w:pPr>
    </w:p>
    <w:p w14:paraId="238D3E40" w14:textId="77777777" w:rsidR="005E5E99" w:rsidRPr="009A161D" w:rsidRDefault="005E5E99" w:rsidP="00CC768E">
      <w:pPr>
        <w:rPr>
          <w:rFonts w:asciiTheme="minorHAnsi" w:hAnsiTheme="minorHAnsi" w:cstheme="minorHAnsi"/>
          <w:sz w:val="22"/>
          <w:szCs w:val="22"/>
        </w:rPr>
      </w:pPr>
    </w:p>
    <w:sectPr w:rsidR="005E5E99" w:rsidRPr="009A161D" w:rsidSect="005E5E9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8" w:right="1440" w:bottom="288" w:left="1440" w:header="576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9A33" w14:textId="77777777" w:rsidR="00367D0E" w:rsidRDefault="00367D0E">
      <w:r>
        <w:separator/>
      </w:r>
    </w:p>
  </w:endnote>
  <w:endnote w:type="continuationSeparator" w:id="0">
    <w:p w14:paraId="05E7D1D2" w14:textId="77777777" w:rsidR="00367D0E" w:rsidRDefault="0036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8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8262" w14:textId="77777777" w:rsidR="00367D0E" w:rsidRDefault="00367D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7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2DA193" w14:textId="77777777" w:rsidR="00367D0E" w:rsidRDefault="0036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4D54" w14:textId="77777777" w:rsidR="00367D0E" w:rsidRPr="008A7E81" w:rsidRDefault="00367D0E" w:rsidP="005E5E99">
    <w:pPr>
      <w:pStyle w:val="Footer"/>
      <w:jc w:val="center"/>
      <w:rPr>
        <w:rFonts w:ascii="Imprint MT Shadow" w:hAnsi="Imprint MT Shadow"/>
        <w:b/>
        <w:noProof/>
      </w:rPr>
    </w:pPr>
    <w:r>
      <w:rPr>
        <w:rFonts w:ascii="Imprint MT Shadow" w:hAnsi="Imprint MT Shadow"/>
        <w:b/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0CD923FF" wp14:editId="01469BA6">
              <wp:simplePos x="0" y="0"/>
              <wp:positionH relativeFrom="margin">
                <wp:posOffset>217805</wp:posOffset>
              </wp:positionH>
              <wp:positionV relativeFrom="page">
                <wp:posOffset>9503409</wp:posOffset>
              </wp:positionV>
              <wp:extent cx="6035040" cy="0"/>
              <wp:effectExtent l="0" t="0" r="2286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60956" id="Line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7.15pt,748.3pt" to="492.3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DM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" strokeweight="1pt">
              <w10:wrap anchorx="margin" anchory="page"/>
              <w10:anchorlock/>
            </v:line>
          </w:pict>
        </mc:Fallback>
      </mc:AlternateContent>
    </w:r>
    <w:r>
      <w:rPr>
        <w:rFonts w:ascii="Imprint MT Shadow" w:hAnsi="Imprint MT Shadow"/>
        <w:b/>
        <w:noProof/>
      </w:rPr>
      <w:t>https://isp.idaho.gov/forensics</w:t>
    </w:r>
  </w:p>
  <w:p w14:paraId="032482E9" w14:textId="77777777" w:rsidR="00367D0E" w:rsidRPr="008A7E81" w:rsidRDefault="00367D0E" w:rsidP="005E5E99">
    <w:pPr>
      <w:pStyle w:val="Footer"/>
      <w:jc w:val="center"/>
      <w:rPr>
        <w:rFonts w:ascii="Imprint MT Shadow" w:hAnsi="Imprint MT Shadow"/>
        <w:b/>
      </w:rPr>
    </w:pPr>
  </w:p>
  <w:p w14:paraId="2ABECDA2" w14:textId="77777777" w:rsidR="00367D0E" w:rsidRPr="008A7E81" w:rsidRDefault="00367D0E" w:rsidP="005E5E99">
    <w:pPr>
      <w:pStyle w:val="Footer"/>
      <w:jc w:val="center"/>
      <w:rPr>
        <w:rFonts w:ascii="Imprint MT Shadow" w:hAnsi="Imprint MT Shadow"/>
        <w:b/>
      </w:rPr>
    </w:pPr>
    <w:r w:rsidRPr="008A7E81">
      <w:rPr>
        <w:rFonts w:ascii="Imprint MT Shadow" w:hAnsi="Imprint MT Shadow"/>
        <w:b/>
      </w:rPr>
      <w:t>EQUAL OPPORTUNITY EMPLOYER</w:t>
    </w:r>
  </w:p>
  <w:p w14:paraId="74E3810A" w14:textId="716E4928" w:rsidR="00367D0E" w:rsidRPr="002A46B0" w:rsidRDefault="00367D0E">
    <w:pPr>
      <w:pStyle w:val="Footer"/>
      <w:rPr>
        <w:sz w:val="24"/>
        <w:szCs w:val="24"/>
      </w:rPr>
    </w:pPr>
    <w:r w:rsidRPr="00C64868">
      <w:t xml:space="preserve">                                                                                                                                </w:t>
    </w:r>
    <w:r>
      <w:t xml:space="preserve">                          R</w:t>
    </w:r>
    <w:r w:rsidRPr="002A46B0">
      <w:rPr>
        <w:noProof/>
        <w:sz w:val="24"/>
        <w:szCs w:val="24"/>
      </w:rPr>
      <w:t xml:space="preserve">evised </w:t>
    </w:r>
    <w:r w:rsidR="003932D4">
      <w:rPr>
        <w:noProof/>
        <w:sz w:val="24"/>
        <w:szCs w:val="24"/>
      </w:rPr>
      <w:t>10</w:t>
    </w:r>
    <w:r>
      <w:rPr>
        <w:noProof/>
        <w:sz w:val="24"/>
        <w:szCs w:val="24"/>
      </w:rPr>
      <w:t>/</w:t>
    </w:r>
    <w:r w:rsidR="00FB7622">
      <w:rPr>
        <w:noProof/>
        <w:sz w:val="24"/>
        <w:szCs w:val="24"/>
      </w:rPr>
      <w:t>0</w:t>
    </w:r>
    <w:r w:rsidR="003932D4">
      <w:rPr>
        <w:noProof/>
        <w:sz w:val="24"/>
        <w:szCs w:val="24"/>
      </w:rPr>
      <w:t>6</w:t>
    </w:r>
    <w:r>
      <w:rPr>
        <w:noProof/>
        <w:sz w:val="24"/>
        <w:szCs w:val="24"/>
      </w:rPr>
      <w:t>/</w:t>
    </w:r>
    <w:r w:rsidR="003932D4">
      <w:rPr>
        <w:noProof/>
        <w:sz w:val="24"/>
        <w:szCs w:val="24"/>
      </w:rPr>
      <w:t>2</w:t>
    </w:r>
    <w:r w:rsidR="00FB7622">
      <w:rPr>
        <w:noProof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E806" w14:textId="77777777" w:rsidR="00367D0E" w:rsidRDefault="00367D0E">
      <w:r>
        <w:separator/>
      </w:r>
    </w:p>
  </w:footnote>
  <w:footnote w:type="continuationSeparator" w:id="0">
    <w:p w14:paraId="0E0364FD" w14:textId="77777777" w:rsidR="00367D0E" w:rsidRDefault="0036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E4AE" w14:textId="677884FD" w:rsidR="00367D0E" w:rsidRPr="002A46B0" w:rsidRDefault="00367D0E" w:rsidP="006745C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Deborah Wetherelt</w:t>
    </w:r>
    <w:r w:rsidR="009A161D">
      <w:rPr>
        <w:b/>
        <w:sz w:val="24"/>
        <w:szCs w:val="24"/>
      </w:rPr>
      <w:t>, RN, SANE-A</w:t>
    </w:r>
  </w:p>
  <w:p w14:paraId="21BAC446" w14:textId="77777777" w:rsidR="00367D0E" w:rsidRDefault="00367D0E" w:rsidP="00C22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8284" w14:textId="77777777" w:rsidR="00367D0E" w:rsidRPr="008A7E81" w:rsidRDefault="00367D0E" w:rsidP="00BA5BAD">
    <w:pPr>
      <w:jc w:val="center"/>
      <w:rPr>
        <w:rFonts w:ascii="Imprint MT Shadow" w:hAnsi="Imprint MT Shadow"/>
        <w:color w:val="000000"/>
        <w:sz w:val="80"/>
        <w:szCs w:val="80"/>
      </w:rPr>
    </w:pPr>
    <w:r>
      <w:rPr>
        <w:rFonts w:ascii="Imprint MT Shadow" w:hAnsi="Imprint MT Shadow"/>
        <w:noProof/>
        <w:color w:val="000000"/>
        <w:sz w:val="80"/>
        <w:szCs w:val="80"/>
      </w:rPr>
      <w:drawing>
        <wp:anchor distT="0" distB="0" distL="114300" distR="114300" simplePos="0" relativeHeight="251657728" behindDoc="1" locked="1" layoutInCell="1" allowOverlap="1" wp14:anchorId="68F26DC7" wp14:editId="376A650D">
          <wp:simplePos x="0" y="0"/>
          <wp:positionH relativeFrom="column">
            <wp:posOffset>5171846</wp:posOffset>
          </wp:positionH>
          <wp:positionV relativeFrom="paragraph">
            <wp:posOffset>-43891</wp:posOffset>
          </wp:positionV>
          <wp:extent cx="1097280" cy="10972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P Forensic Services -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675">
      <w:rPr>
        <w:rFonts w:ascii="Imprint MT Shadow" w:hAnsi="Imprint MT Shadow"/>
        <w:noProof/>
        <w:color w:val="000000"/>
        <w:sz w:val="80"/>
        <w:szCs w:val="80"/>
      </w:rPr>
      <w:object w:dxaOrig="1440" w:dyaOrig="1440" w14:anchorId="07B38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53.2pt;margin-top:21.9pt;width:66.7pt;height:79.2pt;z-index:-251657728;visibility:visible;mso-position-horizontal-relative:page;mso-position-vertical-relative:page" o:allowincell="f" filled="t" fillcolor="#36f" strokecolor="#36f">
          <v:imagedata r:id="rId2" o:title=""/>
          <w10:wrap side="right" anchorx="page" anchory="page"/>
        </v:shape>
        <o:OLEObject Type="Embed" ProgID="Word.Picture.8" ShapeID="_x0000_s2053" DrawAspect="Content" ObjectID="_1773056171" r:id="rId3"/>
      </w:object>
    </w:r>
    <w:r w:rsidRPr="008A7E81">
      <w:rPr>
        <w:rFonts w:ascii="Imprint MT Shadow" w:hAnsi="Imprint MT Shadow"/>
        <w:color w:val="000000"/>
        <w:sz w:val="80"/>
        <w:szCs w:val="80"/>
      </w:rPr>
      <w:t>Idaho State Police</w:t>
    </w:r>
  </w:p>
  <w:p w14:paraId="09E0F559" w14:textId="77777777" w:rsidR="00367D0E" w:rsidRPr="00740436" w:rsidRDefault="00367D0E" w:rsidP="00BA5BAD">
    <w:pPr>
      <w:jc w:val="center"/>
      <w:rPr>
        <w:rFonts w:ascii="Imprint MT Shadow" w:hAnsi="Imprint MT Shadow"/>
        <w:color w:val="000000"/>
        <w:sz w:val="72"/>
        <w:szCs w:val="72"/>
      </w:rPr>
    </w:pPr>
    <w:r w:rsidRPr="00740436">
      <w:rPr>
        <w:rFonts w:ascii="Imprint MT Shadow" w:hAnsi="Imprint MT Shadow"/>
        <w:color w:val="000000"/>
        <w:sz w:val="72"/>
        <w:szCs w:val="72"/>
      </w:rPr>
      <w:t>Forensic Services</w:t>
    </w:r>
  </w:p>
  <w:p w14:paraId="16310052" w14:textId="77777777" w:rsidR="00367D0E" w:rsidRDefault="00367D0E" w:rsidP="005E5E99">
    <w:pPr>
      <w:pStyle w:val="Header"/>
    </w:pPr>
  </w:p>
  <w:p w14:paraId="70E60AF9" w14:textId="77777777" w:rsidR="00367D0E" w:rsidRDefault="0036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167"/>
    <w:multiLevelType w:val="multilevel"/>
    <w:tmpl w:val="7DE06926"/>
    <w:lvl w:ilvl="0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6F377A"/>
    <w:multiLevelType w:val="multilevel"/>
    <w:tmpl w:val="0554B8A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A721AB"/>
    <w:multiLevelType w:val="multilevel"/>
    <w:tmpl w:val="3F88C9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C397615"/>
    <w:multiLevelType w:val="hybridMultilevel"/>
    <w:tmpl w:val="8D128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257802">
    <w:abstractNumId w:val="1"/>
  </w:num>
  <w:num w:numId="2" w16cid:durableId="1696223341">
    <w:abstractNumId w:val="0"/>
  </w:num>
  <w:num w:numId="3" w16cid:durableId="1515413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AB"/>
    <w:rsid w:val="00020844"/>
    <w:rsid w:val="00026A3C"/>
    <w:rsid w:val="00031C68"/>
    <w:rsid w:val="00032C02"/>
    <w:rsid w:val="00062262"/>
    <w:rsid w:val="000831CD"/>
    <w:rsid w:val="000A7B77"/>
    <w:rsid w:val="000B1ABF"/>
    <w:rsid w:val="000B75CE"/>
    <w:rsid w:val="000C646E"/>
    <w:rsid w:val="000D3119"/>
    <w:rsid w:val="000D3206"/>
    <w:rsid w:val="000E3816"/>
    <w:rsid w:val="000E7CA9"/>
    <w:rsid w:val="0010749B"/>
    <w:rsid w:val="00126E51"/>
    <w:rsid w:val="001449D6"/>
    <w:rsid w:val="00147631"/>
    <w:rsid w:val="00157F92"/>
    <w:rsid w:val="001630AE"/>
    <w:rsid w:val="00196F78"/>
    <w:rsid w:val="00197E44"/>
    <w:rsid w:val="001B23D3"/>
    <w:rsid w:val="001D179B"/>
    <w:rsid w:val="001D63AC"/>
    <w:rsid w:val="001E1362"/>
    <w:rsid w:val="001E3AA8"/>
    <w:rsid w:val="001F5FE3"/>
    <w:rsid w:val="00216180"/>
    <w:rsid w:val="00260023"/>
    <w:rsid w:val="00264991"/>
    <w:rsid w:val="0027530D"/>
    <w:rsid w:val="00277967"/>
    <w:rsid w:val="00282675"/>
    <w:rsid w:val="002A3F38"/>
    <w:rsid w:val="002A46B0"/>
    <w:rsid w:val="002A76B4"/>
    <w:rsid w:val="002B2142"/>
    <w:rsid w:val="002B25A9"/>
    <w:rsid w:val="002F7D04"/>
    <w:rsid w:val="00302DBF"/>
    <w:rsid w:val="0033281D"/>
    <w:rsid w:val="00346FC5"/>
    <w:rsid w:val="00353E36"/>
    <w:rsid w:val="00367D0E"/>
    <w:rsid w:val="00374528"/>
    <w:rsid w:val="00382002"/>
    <w:rsid w:val="0038359D"/>
    <w:rsid w:val="003932D4"/>
    <w:rsid w:val="003B42D3"/>
    <w:rsid w:val="00417CD7"/>
    <w:rsid w:val="004200E3"/>
    <w:rsid w:val="00474093"/>
    <w:rsid w:val="004E1E67"/>
    <w:rsid w:val="00517192"/>
    <w:rsid w:val="005261C1"/>
    <w:rsid w:val="005302CF"/>
    <w:rsid w:val="00541F3F"/>
    <w:rsid w:val="005471F3"/>
    <w:rsid w:val="005709EF"/>
    <w:rsid w:val="00570B2C"/>
    <w:rsid w:val="00571C73"/>
    <w:rsid w:val="00574A37"/>
    <w:rsid w:val="00584F33"/>
    <w:rsid w:val="0059086D"/>
    <w:rsid w:val="005915ED"/>
    <w:rsid w:val="005A17BA"/>
    <w:rsid w:val="005D6331"/>
    <w:rsid w:val="005E2576"/>
    <w:rsid w:val="005E5E99"/>
    <w:rsid w:val="005F3690"/>
    <w:rsid w:val="005F7C5D"/>
    <w:rsid w:val="00616A22"/>
    <w:rsid w:val="0063262F"/>
    <w:rsid w:val="006600B4"/>
    <w:rsid w:val="006634AB"/>
    <w:rsid w:val="006745C5"/>
    <w:rsid w:val="00680C1A"/>
    <w:rsid w:val="006938C6"/>
    <w:rsid w:val="00695D0C"/>
    <w:rsid w:val="006A7CED"/>
    <w:rsid w:val="006B303D"/>
    <w:rsid w:val="006D3AF9"/>
    <w:rsid w:val="006E3BC8"/>
    <w:rsid w:val="006E4977"/>
    <w:rsid w:val="006F177C"/>
    <w:rsid w:val="00740436"/>
    <w:rsid w:val="00740F9E"/>
    <w:rsid w:val="007572DC"/>
    <w:rsid w:val="007E28AB"/>
    <w:rsid w:val="007F29FC"/>
    <w:rsid w:val="007F4E40"/>
    <w:rsid w:val="007F5082"/>
    <w:rsid w:val="00802E6D"/>
    <w:rsid w:val="008073EA"/>
    <w:rsid w:val="0081034E"/>
    <w:rsid w:val="0082276D"/>
    <w:rsid w:val="008323EB"/>
    <w:rsid w:val="00860B74"/>
    <w:rsid w:val="0087518B"/>
    <w:rsid w:val="0088020D"/>
    <w:rsid w:val="0088403B"/>
    <w:rsid w:val="00894D3F"/>
    <w:rsid w:val="008A0C44"/>
    <w:rsid w:val="008A7E81"/>
    <w:rsid w:val="008B4C4B"/>
    <w:rsid w:val="008B50D8"/>
    <w:rsid w:val="008C3808"/>
    <w:rsid w:val="008F45E4"/>
    <w:rsid w:val="009032C5"/>
    <w:rsid w:val="00920E09"/>
    <w:rsid w:val="009263E6"/>
    <w:rsid w:val="0093413C"/>
    <w:rsid w:val="0095623A"/>
    <w:rsid w:val="009669AE"/>
    <w:rsid w:val="00991CE2"/>
    <w:rsid w:val="00997441"/>
    <w:rsid w:val="009A161D"/>
    <w:rsid w:val="009C1C9B"/>
    <w:rsid w:val="009D648F"/>
    <w:rsid w:val="00A01B63"/>
    <w:rsid w:val="00A048FC"/>
    <w:rsid w:val="00A06572"/>
    <w:rsid w:val="00A10A55"/>
    <w:rsid w:val="00A11719"/>
    <w:rsid w:val="00A1607A"/>
    <w:rsid w:val="00A170D8"/>
    <w:rsid w:val="00A4229F"/>
    <w:rsid w:val="00A5355E"/>
    <w:rsid w:val="00A60B55"/>
    <w:rsid w:val="00A86A1E"/>
    <w:rsid w:val="00A87C94"/>
    <w:rsid w:val="00A942B7"/>
    <w:rsid w:val="00AB451F"/>
    <w:rsid w:val="00AC2E1A"/>
    <w:rsid w:val="00AD5166"/>
    <w:rsid w:val="00AE49D9"/>
    <w:rsid w:val="00B1627C"/>
    <w:rsid w:val="00B24937"/>
    <w:rsid w:val="00B24D24"/>
    <w:rsid w:val="00B331CB"/>
    <w:rsid w:val="00B40DA0"/>
    <w:rsid w:val="00B40DF6"/>
    <w:rsid w:val="00B50EB9"/>
    <w:rsid w:val="00B6767B"/>
    <w:rsid w:val="00B76D3B"/>
    <w:rsid w:val="00B803FF"/>
    <w:rsid w:val="00B912F4"/>
    <w:rsid w:val="00B95B2F"/>
    <w:rsid w:val="00BA5BAD"/>
    <w:rsid w:val="00BB48E7"/>
    <w:rsid w:val="00BB4D09"/>
    <w:rsid w:val="00BE19B0"/>
    <w:rsid w:val="00C12914"/>
    <w:rsid w:val="00C12F48"/>
    <w:rsid w:val="00C22E84"/>
    <w:rsid w:val="00C23815"/>
    <w:rsid w:val="00C3475E"/>
    <w:rsid w:val="00C60154"/>
    <w:rsid w:val="00C6134A"/>
    <w:rsid w:val="00C64868"/>
    <w:rsid w:val="00C87431"/>
    <w:rsid w:val="00CB0743"/>
    <w:rsid w:val="00CB3747"/>
    <w:rsid w:val="00CC768E"/>
    <w:rsid w:val="00CD361A"/>
    <w:rsid w:val="00D00B42"/>
    <w:rsid w:val="00D04B37"/>
    <w:rsid w:val="00D61E1A"/>
    <w:rsid w:val="00D624EC"/>
    <w:rsid w:val="00D66E27"/>
    <w:rsid w:val="00DA5241"/>
    <w:rsid w:val="00DA7AD4"/>
    <w:rsid w:val="00DC4B1C"/>
    <w:rsid w:val="00DD7263"/>
    <w:rsid w:val="00DE73FA"/>
    <w:rsid w:val="00DF19D3"/>
    <w:rsid w:val="00E016D7"/>
    <w:rsid w:val="00E10168"/>
    <w:rsid w:val="00E62F4D"/>
    <w:rsid w:val="00E66A28"/>
    <w:rsid w:val="00E722C8"/>
    <w:rsid w:val="00E723A3"/>
    <w:rsid w:val="00E814F8"/>
    <w:rsid w:val="00E866AC"/>
    <w:rsid w:val="00EA6EF5"/>
    <w:rsid w:val="00EC23DD"/>
    <w:rsid w:val="00EE0FCB"/>
    <w:rsid w:val="00EF14F2"/>
    <w:rsid w:val="00EF5468"/>
    <w:rsid w:val="00EF6EF3"/>
    <w:rsid w:val="00F138F3"/>
    <w:rsid w:val="00F17953"/>
    <w:rsid w:val="00F17B72"/>
    <w:rsid w:val="00F439C4"/>
    <w:rsid w:val="00F57326"/>
    <w:rsid w:val="00FA2A55"/>
    <w:rsid w:val="00FA6056"/>
    <w:rsid w:val="00FB7622"/>
    <w:rsid w:val="00FC14C5"/>
    <w:rsid w:val="00FD63B4"/>
    <w:rsid w:val="00FF247E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stroke weight="1pt"/>
    </o:shapedefaults>
    <o:shapelayout v:ext="edit">
      <o:idmap v:ext="edit" data="1"/>
    </o:shapelayout>
  </w:shapeDefaults>
  <w:decimalSymbol w:val="."/>
  <w:listSeparator w:val=","/>
  <w14:docId w14:val="572BD4DF"/>
  <w15:docId w15:val="{8490444D-B8AF-47E6-A4EC-F15F84BD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27"/>
  </w:style>
  <w:style w:type="paragraph" w:styleId="Heading1">
    <w:name w:val="heading 1"/>
    <w:basedOn w:val="Normal"/>
    <w:next w:val="Normal"/>
    <w:qFormat/>
    <w:rsid w:val="00D66E27"/>
    <w:pPr>
      <w:keepNext/>
      <w:numPr>
        <w:numId w:val="1"/>
      </w:numPr>
      <w:spacing w:before="240" w:after="60"/>
      <w:outlineLvl w:val="0"/>
    </w:pPr>
    <w:rPr>
      <w:b/>
      <w: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66E27"/>
    <w:pPr>
      <w:numPr>
        <w:numId w:val="2"/>
      </w:numPr>
      <w:tabs>
        <w:tab w:val="right" w:leader="dot" w:pos="8626"/>
      </w:tabs>
      <w:spacing w:before="360" w:after="360"/>
    </w:pPr>
    <w:rPr>
      <w:caps/>
      <w:sz w:val="24"/>
    </w:rPr>
  </w:style>
  <w:style w:type="paragraph" w:styleId="Header">
    <w:name w:val="header"/>
    <w:basedOn w:val="Normal"/>
    <w:link w:val="HeaderChar"/>
    <w:uiPriority w:val="99"/>
    <w:rsid w:val="00D66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6E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1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2E6D"/>
  </w:style>
  <w:style w:type="character" w:customStyle="1" w:styleId="FooterChar">
    <w:name w:val="Footer Char"/>
    <w:basedOn w:val="DefaultParagraphFont"/>
    <w:link w:val="Footer"/>
    <w:uiPriority w:val="99"/>
    <w:rsid w:val="006745C5"/>
  </w:style>
  <w:style w:type="table" w:styleId="TableGrid">
    <w:name w:val="Table Grid"/>
    <w:basedOn w:val="TableNormal"/>
    <w:uiPriority w:val="59"/>
    <w:rsid w:val="0026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ley\AppData\Local\Microsoft\Windows\Temporary%20Internet%20Files\Content.Outlook\X0H8QI4X\BCILETTERHEAD-THIS%20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B8D3-ED60-4A5E-AD3C-5C6A5C61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BCILETTERHEAD-THIS ONE</Template>
  <TotalTime>739</TotalTime>
  <Pages>12</Pages>
  <Words>3295</Words>
  <Characters>20138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Electronics, Inc.</Company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mwiley</dc:creator>
  <cp:lastModifiedBy>Wetherelt, Deborah</cp:lastModifiedBy>
  <cp:revision>74</cp:revision>
  <cp:lastPrinted>2023-12-20T16:15:00Z</cp:lastPrinted>
  <dcterms:created xsi:type="dcterms:W3CDTF">2021-01-11T20:47:00Z</dcterms:created>
  <dcterms:modified xsi:type="dcterms:W3CDTF">2024-03-27T20:50:00Z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ID##">
    <vt:lpwstr>4180</vt:lpwstr>
  </property>
  <property fmtid="{D5CDD505-2E9C-101B-9397-08002B2CF9AE}" pid="3" name="##ZID##">
    <vt:lpwstr>00004180</vt:lpwstr>
  </property>
  <property fmtid="{D5CDD505-2E9C-101B-9397-08002B2CF9AE}" pid="4" name="##STATUS##">
    <vt:lpwstr>Published</vt:lpwstr>
  </property>
  <property fmtid="{D5CDD505-2E9C-101B-9397-08002B2CF9AE}" pid="5" name="##TITLE##">
    <vt:lpwstr>CV Template</vt:lpwstr>
  </property>
  <property fmtid="{D5CDD505-2E9C-101B-9397-08002B2CF9AE}" pid="6" name="##SERVER##/">
    <vt:lpwstr>http://qualtrax-host/Qualtrax/</vt:lpwstr>
  </property>
  <property fmtid="{D5CDD505-2E9C-101B-9397-08002B2CF9AE}" pid="7" name="##SERVER##">
    <vt:lpwstr>http://qualtrax-host/Qualtrax/</vt:lpwstr>
  </property>
  <property fmtid="{D5CDD505-2E9C-101B-9397-08002B2CF9AE}" pid="8" name="##REVISION##">
    <vt:lpwstr>2</vt:lpwstr>
  </property>
  <property fmtid="{D5CDD505-2E9C-101B-9397-08002B2CF9AE}" pid="9" name="##STANDARDS##">
    <vt:lpwstr>
    </vt:lpwstr>
  </property>
  <property fmtid="{D5CDD505-2E9C-101B-9397-08002B2CF9AE}" pid="10" name="##DOCUMENT_MANAGER##">
    <vt:lpwstr>Hall, Cyndi</vt:lpwstr>
  </property>
  <property fmtid="{D5CDD505-2E9C-101B-9397-08002B2CF9AE}" pid="11" name="##OLD_EDITOR##">
    <vt:lpwstr> </vt:lpwstr>
  </property>
  <property fmtid="{D5CDD505-2E9C-101B-9397-08002B2CF9AE}" pid="12" name="##DEPENDENCIES##">
    <vt:lpwstr>
    </vt:lpwstr>
  </property>
  <property fmtid="{D5CDD505-2E9C-101B-9397-08002B2CF9AE}" pid="13" name="##EDITOR##">
    <vt:lpwstr>Hall, Cyndi</vt:lpwstr>
  </property>
  <property fmtid="{D5CDD505-2E9C-101B-9397-08002B2CF9AE}" pid="14" name="##EXTENSION##">
    <vt:lpwstr>DOCX</vt:lpwstr>
  </property>
  <property fmtid="{D5CDD505-2E9C-101B-9397-08002B2CF9AE}" pid="15" name="##DATE_STARTED##">
    <vt:lpwstr>1/17/2018 2:39:57 PM</vt:lpwstr>
  </property>
  <property fmtid="{D5CDD505-2E9C-101B-9397-08002B2CF9AE}" pid="16" name="##DATE_RELEASED##">
    <vt:lpwstr>
    </vt:lpwstr>
  </property>
  <property fmtid="{D5CDD505-2E9C-101B-9397-08002B2CF9AE}" pid="17" name="##APPROVERS##">
    <vt:lpwstr>
    </vt:lpwstr>
  </property>
  <property fmtid="{D5CDD505-2E9C-101B-9397-08002B2CF9AE}" pid="18" name="##APPROVAL_RECORD##">
    <vt:lpwstr>No Approvals on Record yet</vt:lpwstr>
  </property>
  <property fmtid="{D5CDD505-2E9C-101B-9397-08002B2CF9AE}" pid="19" name="##APPROVAL_RECORD_MULTILINE##">
    <vt:lpwstr>No Approvals on Record yet</vt:lpwstr>
  </property>
  <property fmtid="{D5CDD505-2E9C-101B-9397-08002B2CF9AE}" pid="20" name="##APPROVED_BY##">
    <vt:lpwstr>
    </vt:lpwstr>
  </property>
  <property fmtid="{D5CDD505-2E9C-101B-9397-08002B2CF9AE}" pid="21" name="##DATE_APPROVED##">
    <vt:lpwstr>
    </vt:lpwstr>
  </property>
  <property fmtid="{D5CDD505-2E9C-101B-9397-08002B2CF9AE}" pid="22" name="##REVISION_NOTE##">
    <vt:lpwstr>
    </vt:lpwstr>
  </property>
  <property fmtid="{D5CDD505-2E9C-101B-9397-08002B2CF9AE}" pid="23" name="##DATE_PUBLISHED##">
    <vt:lpwstr>1/17/2018 2:39:57 PM</vt:lpwstr>
  </property>
  <property fmtid="{D5CDD505-2E9C-101B-9397-08002B2CF9AE}" pid="24" name="##DATE_FIRST_PUBLISHED##">
    <vt:lpwstr>1/17/2018 2:39:57 PM</vt:lpwstr>
  </property>
  <property fmtid="{D5CDD505-2E9C-101B-9397-08002B2CF9AE}" pid="25" name="##DATE_RETIRED##">
    <vt:lpwstr>
    </vt:lpwstr>
  </property>
  <property fmtid="{D5CDD505-2E9C-101B-9397-08002B2CF9AE}" pid="26" name="##DATE_REJECTED##">
    <vt:lpwstr>
    </vt:lpwstr>
  </property>
  <property fmtid="{D5CDD505-2E9C-101B-9397-08002B2CF9AE}" pid="27" name="##REJECTION_REASON##">
    <vt:lpwstr>
    </vt:lpwstr>
  </property>
  <property fmtid="{D5CDD505-2E9C-101B-9397-08002B2CF9AE}" pid="28" name="##REJECTED_BY##">
    <vt:lpwstr>
    </vt:lpwstr>
  </property>
  <property fmtid="{D5CDD505-2E9C-101B-9397-08002B2CF9AE}" pid="29" name="##RETIRED_BY##">
    <vt:lpwstr>
    </vt:lpwstr>
  </property>
  <property fmtid="{D5CDD505-2E9C-101B-9397-08002B2CF9AE}" pid="30" name="##RETIREMENT_REASON##">
    <vt:lpwstr>
    </vt:lpwstr>
  </property>
  <property fmtid="{D5CDD505-2E9C-101B-9397-08002B2CF9AE}" pid="31" name="##DATE_EXPIRED##">
    <vt:lpwstr>
    </vt:lpwstr>
  </property>
  <property fmtid="{D5CDD505-2E9C-101B-9397-08002B2CF9AE}" pid="32" name="##EDIT_REASON##">
    <vt:lpwstr>
    </vt:lpwstr>
  </property>
  <property fmtid="{D5CDD505-2E9C-101B-9397-08002B2CF9AE}" pid="33" name="##REVIEWERS##">
    <vt:lpwstr>
    </vt:lpwstr>
  </property>
  <property fmtid="{D5CDD505-2E9C-101B-9397-08002B2CF9AE}" pid="34" name="##REVIEW_RECORD##">
    <vt:lpwstr>No Approvals on Record yet</vt:lpwstr>
  </property>
  <property fmtid="{D5CDD505-2E9C-101B-9397-08002B2CF9AE}" pid="35" name="##REVIEWED_BY##">
    <vt:lpwstr>
    </vt:lpwstr>
  </property>
  <property fmtid="{D5CDD505-2E9C-101B-9397-08002B2CF9AE}" pid="36" name="##REVIEWED_COMMENTS##">
    <vt:lpwstr>
    </vt:lpwstr>
  </property>
  <property fmtid="{D5CDD505-2E9C-101B-9397-08002B2CF9AE}" pid="37" name="##DATE_REVIEWED##">
    <vt:lpwstr>
    </vt:lpwstr>
  </property>
  <property fmtid="{D5CDD505-2E9C-101B-9397-08002B2CF9AE}" pid="38" name="##DATE_RELEASED_FOR_REVIEW##">
    <vt:lpwstr>
    </vt:lpwstr>
  </property>
  <property fmtid="{D5CDD505-2E9C-101B-9397-08002B2CF9AE}" pid="39" name="GrammarlyDocumentId">
    <vt:lpwstr>0a841dcd3b9962d9fc6cec70ca038ee5090deb1bf9201f1b228597bb4be96dc5</vt:lpwstr>
  </property>
</Properties>
</file>